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4BC7C" w14:textId="77777777" w:rsidR="00CF00B6" w:rsidRPr="00240A49" w:rsidRDefault="00CF00B6" w:rsidP="005D59E9">
      <w:pPr>
        <w:pStyle w:val="Title"/>
        <w:spacing w:after="0"/>
        <w:ind w:left="0"/>
        <w:rPr>
          <w:rFonts w:ascii="Calibri" w:hAnsi="Calibri" w:cs="Calibri"/>
          <w:sz w:val="12"/>
          <w:szCs w:val="12"/>
        </w:rPr>
      </w:pPr>
    </w:p>
    <w:p w14:paraId="689BDB05" w14:textId="73150DE2" w:rsidR="00601535" w:rsidRPr="00D51E0F" w:rsidRDefault="008B5507" w:rsidP="005D59E9">
      <w:pPr>
        <w:pStyle w:val="Title"/>
        <w:spacing w:after="0"/>
        <w:ind w:left="0"/>
        <w:rPr>
          <w:rFonts w:ascii="Calibri" w:hAnsi="Calibri" w:cs="Calibri"/>
          <w:sz w:val="28"/>
          <w:szCs w:val="28"/>
        </w:rPr>
      </w:pPr>
      <w:r w:rsidRPr="00D51E0F">
        <w:rPr>
          <w:rFonts w:ascii="Calibri" w:hAnsi="Calibri" w:cs="Calibri"/>
          <w:sz w:val="28"/>
          <w:szCs w:val="28"/>
        </w:rPr>
        <w:t>202</w:t>
      </w:r>
      <w:r w:rsidR="007405E7">
        <w:rPr>
          <w:rFonts w:ascii="Calibri" w:hAnsi="Calibri" w:cs="Calibri"/>
          <w:sz w:val="28"/>
          <w:szCs w:val="28"/>
        </w:rPr>
        <w:t>6</w:t>
      </w:r>
      <w:r w:rsidR="005D3E05" w:rsidRPr="00D51E0F">
        <w:rPr>
          <w:rFonts w:ascii="Calibri" w:hAnsi="Calibri" w:cs="Calibri"/>
          <w:sz w:val="28"/>
          <w:szCs w:val="28"/>
        </w:rPr>
        <w:t xml:space="preserve"> </w:t>
      </w:r>
      <w:r w:rsidR="00FB7104">
        <w:rPr>
          <w:rFonts w:ascii="Calibri" w:hAnsi="Calibri" w:cs="Calibri"/>
          <w:sz w:val="28"/>
          <w:szCs w:val="28"/>
        </w:rPr>
        <w:t xml:space="preserve">Winter </w:t>
      </w:r>
      <w:r w:rsidR="003B2821" w:rsidRPr="00D51E0F">
        <w:rPr>
          <w:rFonts w:ascii="Calibri" w:hAnsi="Calibri" w:cs="Calibri"/>
          <w:sz w:val="28"/>
          <w:szCs w:val="28"/>
        </w:rPr>
        <w:t xml:space="preserve">Regional Member </w:t>
      </w:r>
      <w:r w:rsidR="00FB7104">
        <w:rPr>
          <w:rFonts w:ascii="Calibri" w:hAnsi="Calibri" w:cs="Calibri"/>
          <w:sz w:val="28"/>
          <w:szCs w:val="28"/>
        </w:rPr>
        <w:t xml:space="preserve">Meeting </w:t>
      </w:r>
      <w:r w:rsidR="003B2821" w:rsidRPr="00D51E0F">
        <w:rPr>
          <w:rFonts w:ascii="Calibri" w:hAnsi="Calibri" w:cs="Calibri"/>
          <w:sz w:val="28"/>
          <w:szCs w:val="28"/>
        </w:rPr>
        <w:t>Agenda</w:t>
      </w:r>
    </w:p>
    <w:p w14:paraId="4BEF4799" w14:textId="264B0560" w:rsidR="00D51E0F" w:rsidRPr="00D51E0F" w:rsidRDefault="007405E7" w:rsidP="005D59E9">
      <w:pPr>
        <w:pStyle w:val="Title"/>
        <w:spacing w:after="0"/>
        <w:ind w:left="0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>Tucson, AZ</w:t>
      </w:r>
      <w:r w:rsidR="003B2821" w:rsidRPr="00D51E0F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CC0898" w:rsidRPr="00D51E0F">
        <w:rPr>
          <w:rFonts w:ascii="Calibri" w:hAnsi="Calibri" w:cs="Calibri"/>
          <w:b w:val="0"/>
          <w:bCs w:val="0"/>
          <w:sz w:val="22"/>
          <w:szCs w:val="22"/>
        </w:rPr>
        <w:t xml:space="preserve">| </w:t>
      </w:r>
      <w:r w:rsidR="00E17AAF">
        <w:rPr>
          <w:rFonts w:ascii="Calibri" w:hAnsi="Calibri" w:cs="Calibri"/>
          <w:b w:val="0"/>
          <w:bCs w:val="0"/>
          <w:sz w:val="22"/>
          <w:szCs w:val="22"/>
        </w:rPr>
        <w:t xml:space="preserve">February </w:t>
      </w:r>
      <w:r>
        <w:rPr>
          <w:rFonts w:ascii="Calibri" w:hAnsi="Calibri" w:cs="Calibri"/>
          <w:b w:val="0"/>
          <w:bCs w:val="0"/>
          <w:sz w:val="22"/>
          <w:szCs w:val="22"/>
        </w:rPr>
        <w:t>2</w:t>
      </w:r>
      <w:r w:rsidR="00CC0898" w:rsidRPr="00D51E0F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B93A03" w:rsidRPr="00D51E0F">
        <w:rPr>
          <w:rFonts w:ascii="Calibri" w:hAnsi="Calibri" w:cs="Calibri"/>
          <w:b w:val="0"/>
          <w:bCs w:val="0"/>
          <w:sz w:val="22"/>
          <w:szCs w:val="22"/>
        </w:rPr>
        <w:t xml:space="preserve">| </w:t>
      </w:r>
      <w:r w:rsidR="00E17AAF">
        <w:rPr>
          <w:rFonts w:ascii="Calibri" w:hAnsi="Calibri" w:cs="Calibri"/>
          <w:b w:val="0"/>
          <w:bCs w:val="0"/>
          <w:sz w:val="22"/>
          <w:szCs w:val="22"/>
        </w:rPr>
        <w:t>NEXT Conference</w:t>
      </w:r>
    </w:p>
    <w:p w14:paraId="13615362" w14:textId="77777777" w:rsidR="00FB7104" w:rsidRDefault="00FB7104" w:rsidP="005D59E9">
      <w:pPr>
        <w:pStyle w:val="Title"/>
        <w:spacing w:after="0"/>
        <w:ind w:left="0"/>
        <w:rPr>
          <w:rFonts w:ascii="Calibri" w:hAnsi="Calibri" w:cs="Calibri"/>
          <w:b w:val="0"/>
          <w:bCs w:val="0"/>
          <w:sz w:val="20"/>
          <w:szCs w:val="20"/>
        </w:rPr>
      </w:pPr>
    </w:p>
    <w:p w14:paraId="4D738EC5" w14:textId="682B9EA9" w:rsidR="005C4874" w:rsidRPr="00DD0079" w:rsidRDefault="00B67726" w:rsidP="00D43CE9">
      <w:pPr>
        <w:pStyle w:val="Title"/>
        <w:spacing w:after="0"/>
        <w:ind w:left="0"/>
        <w:rPr>
          <w:rFonts w:ascii="Calibri" w:hAnsi="Calibri" w:cs="Calibri"/>
          <w:sz w:val="22"/>
          <w:szCs w:val="22"/>
          <w:shd w:val="clear" w:color="auto" w:fill="DEDEE0" w:themeFill="background2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Meeting Room: </w:t>
      </w:r>
      <w:r>
        <w:rPr>
          <w:rFonts w:ascii="Calibri" w:hAnsi="Calibri" w:cs="Calibri"/>
          <w:sz w:val="22"/>
          <w:szCs w:val="22"/>
        </w:rPr>
        <w:t xml:space="preserve"> </w:t>
      </w:r>
      <w:r w:rsidR="000543B7">
        <w:rPr>
          <w:rFonts w:ascii="Calibri" w:hAnsi="Calibri" w:cs="Calibri"/>
          <w:sz w:val="22"/>
          <w:szCs w:val="22"/>
        </w:rPr>
        <w:t>Santa Rita</w:t>
      </w:r>
      <w:r w:rsidR="00210D60" w:rsidRPr="001B1214">
        <w:rPr>
          <w:rFonts w:ascii="Calibri" w:hAnsi="Calibri" w:cs="Calibri"/>
          <w:sz w:val="22"/>
          <w:szCs w:val="22"/>
          <w:u w:val="single"/>
        </w:rPr>
        <w:br/>
      </w:r>
      <w:bookmarkStart w:id="0" w:name="_Hlk76656862"/>
    </w:p>
    <w:tbl>
      <w:tblPr>
        <w:tblStyle w:val="TableGrid"/>
        <w:tblW w:w="9805" w:type="dxa"/>
        <w:tblCellMar>
          <w:top w:w="29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1306"/>
        <w:gridCol w:w="6249"/>
        <w:gridCol w:w="2250"/>
      </w:tblGrid>
      <w:tr w:rsidR="006C5DC9" w:rsidRPr="00DD0079" w14:paraId="66E3B819" w14:textId="77777777" w:rsidTr="5E5E3C0F">
        <w:tc>
          <w:tcPr>
            <w:tcW w:w="1306" w:type="dxa"/>
          </w:tcPr>
          <w:p w14:paraId="00505A27" w14:textId="7E83A647" w:rsidR="006C5DC9" w:rsidRPr="00DD0079" w:rsidRDefault="006C5DC9" w:rsidP="005C4874">
            <w:pPr>
              <w:pStyle w:val="Title"/>
              <w:spacing w:after="0"/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  <w:bookmarkStart w:id="1" w:name="_Hlk138235914"/>
            <w:r w:rsidRPr="00DD0079">
              <w:rPr>
                <w:rFonts w:ascii="Calibri" w:hAnsi="Calibri" w:cs="Calibri"/>
                <w:sz w:val="20"/>
                <w:szCs w:val="20"/>
              </w:rPr>
              <w:t>Time</w:t>
            </w:r>
            <w:r w:rsidR="00381C8D" w:rsidRPr="00DD007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249" w:type="dxa"/>
          </w:tcPr>
          <w:p w14:paraId="259F2DB0" w14:textId="4D5FF6B6" w:rsidR="006C5DC9" w:rsidRPr="00DD0079" w:rsidRDefault="006C5DC9" w:rsidP="005C4874">
            <w:pPr>
              <w:pStyle w:val="Title"/>
              <w:spacing w:after="0"/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D0079">
              <w:rPr>
                <w:rFonts w:ascii="Calibri" w:hAnsi="Calibri" w:cs="Calibri"/>
                <w:sz w:val="20"/>
                <w:szCs w:val="20"/>
              </w:rPr>
              <w:t>Agenda Item</w:t>
            </w:r>
          </w:p>
        </w:tc>
        <w:tc>
          <w:tcPr>
            <w:tcW w:w="2250" w:type="dxa"/>
          </w:tcPr>
          <w:p w14:paraId="66A87029" w14:textId="1EC63F27" w:rsidR="006C5DC9" w:rsidRPr="00DD0079" w:rsidRDefault="006C5DC9" w:rsidP="005C4874">
            <w:pPr>
              <w:pStyle w:val="Title"/>
              <w:spacing w:after="0"/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D0079">
              <w:rPr>
                <w:rFonts w:ascii="Calibri" w:hAnsi="Calibri" w:cs="Calibri"/>
                <w:sz w:val="20"/>
                <w:szCs w:val="20"/>
              </w:rPr>
              <w:t>Action</w:t>
            </w:r>
          </w:p>
        </w:tc>
      </w:tr>
      <w:tr w:rsidR="006C5DC9" w:rsidRPr="00DD0079" w14:paraId="78283F4C" w14:textId="77777777" w:rsidTr="5E5E3C0F">
        <w:trPr>
          <w:trHeight w:val="483"/>
        </w:trPr>
        <w:tc>
          <w:tcPr>
            <w:tcW w:w="1306" w:type="dxa"/>
          </w:tcPr>
          <w:p w14:paraId="50F19AB4" w14:textId="2305B0DB" w:rsidR="006C5DC9" w:rsidRPr="00DD0079" w:rsidRDefault="00B67726" w:rsidP="005C4874">
            <w:pPr>
              <w:pStyle w:val="Title"/>
              <w:spacing w:after="0"/>
              <w:ind w:left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8</w:t>
            </w:r>
            <w:r w:rsidR="0038037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0</w:t>
            </w:r>
            <w:r w:rsidR="0038037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0</w:t>
            </w:r>
            <w:r w:rsidR="00FB710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a.m.</w:t>
            </w:r>
          </w:p>
        </w:tc>
        <w:tc>
          <w:tcPr>
            <w:tcW w:w="6249" w:type="dxa"/>
          </w:tcPr>
          <w:p w14:paraId="5FC8D2DD" w14:textId="16769418" w:rsidR="0053259C" w:rsidRPr="00DD0079" w:rsidRDefault="00FB7104" w:rsidP="006C5DC9">
            <w:pPr>
              <w:pStyle w:val="Title"/>
              <w:spacing w:after="0"/>
              <w:ind w:left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Continental Breakfast </w:t>
            </w:r>
          </w:p>
        </w:tc>
        <w:tc>
          <w:tcPr>
            <w:tcW w:w="2250" w:type="dxa"/>
          </w:tcPr>
          <w:p w14:paraId="364E6292" w14:textId="16FE15C6" w:rsidR="006C5DC9" w:rsidRPr="00DD0079" w:rsidRDefault="000543B7" w:rsidP="005C4874">
            <w:pPr>
              <w:pStyle w:val="Title"/>
              <w:spacing w:after="0"/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Sonoran Room</w:t>
            </w:r>
          </w:p>
        </w:tc>
      </w:tr>
      <w:tr w:rsidR="00F554A3" w:rsidRPr="00DD0079" w14:paraId="63B0927F" w14:textId="77777777" w:rsidTr="5E5E3C0F">
        <w:trPr>
          <w:trHeight w:val="339"/>
        </w:trPr>
        <w:tc>
          <w:tcPr>
            <w:tcW w:w="1306" w:type="dxa"/>
          </w:tcPr>
          <w:p w14:paraId="4BDD5C90" w14:textId="7B93D74D" w:rsidR="00F554A3" w:rsidRPr="00DD0079" w:rsidRDefault="000B21E9" w:rsidP="005C4874">
            <w:pPr>
              <w:pStyle w:val="Title"/>
              <w:spacing w:after="0"/>
              <w:ind w:left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8</w:t>
            </w:r>
            <w:r w:rsidR="00896C38" w:rsidRPr="00DD007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3</w:t>
            </w:r>
            <w:r w:rsidR="0083227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0</w:t>
            </w:r>
            <w:r w:rsidR="00FB710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a.m.</w:t>
            </w:r>
          </w:p>
        </w:tc>
        <w:tc>
          <w:tcPr>
            <w:tcW w:w="6249" w:type="dxa"/>
          </w:tcPr>
          <w:p w14:paraId="1B0AD7AF" w14:textId="1DBE0DFF" w:rsidR="003B2821" w:rsidRPr="00DD0079" w:rsidRDefault="003B2821" w:rsidP="003B2821">
            <w:pPr>
              <w:pStyle w:val="Title"/>
              <w:spacing w:after="0"/>
              <w:ind w:left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007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Welcome &amp; Call to Order (</w:t>
            </w:r>
            <w:r w:rsidR="0038037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Marena </w:t>
            </w:r>
            <w:r w:rsidR="009D272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Fritzler</w:t>
            </w:r>
            <w:r w:rsidRPr="00DD007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)</w:t>
            </w:r>
          </w:p>
          <w:p w14:paraId="0A0118B0" w14:textId="11B58DF2" w:rsidR="003B2821" w:rsidRPr="00DD0079" w:rsidRDefault="003B2821" w:rsidP="003B2821">
            <w:pPr>
              <w:pStyle w:val="Title"/>
              <w:spacing w:after="0"/>
              <w:ind w:left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007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Roll Call (</w:t>
            </w:r>
            <w:r w:rsidR="00C541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Miss</w:t>
            </w:r>
            <w:r w:rsidR="00BC613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y</w:t>
            </w:r>
            <w:r w:rsidR="00C541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Kidwell</w:t>
            </w:r>
            <w:r w:rsidRPr="00DD007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)</w:t>
            </w:r>
            <w:r w:rsidRPr="00DD007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br/>
              <w:t xml:space="preserve">Approval of </w:t>
            </w:r>
            <w:r w:rsidR="00FB710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Fall</w:t>
            </w:r>
            <w:r w:rsidRPr="00DD007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202</w:t>
            </w:r>
            <w:r w:rsidR="007405E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5</w:t>
            </w:r>
            <w:r w:rsidRPr="00DD007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Minutes (</w:t>
            </w:r>
            <w:r w:rsidR="00C5416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Missy Kidwell</w:t>
            </w:r>
            <w:r w:rsidRPr="00DD007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)</w:t>
            </w:r>
          </w:p>
          <w:p w14:paraId="0634E3BF" w14:textId="764ABB16" w:rsidR="00F554A3" w:rsidRPr="00DD0079" w:rsidRDefault="003B2821" w:rsidP="001B1214">
            <w:pPr>
              <w:pStyle w:val="Title"/>
              <w:spacing w:after="0"/>
              <w:ind w:left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007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Agenda Review &amp; Approval (</w:t>
            </w:r>
            <w:r w:rsidR="009D272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Marena Fritzler</w:t>
            </w:r>
            <w:r w:rsidRPr="00DD007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250" w:type="dxa"/>
          </w:tcPr>
          <w:p w14:paraId="3611CB49" w14:textId="15F7360A" w:rsidR="00F554A3" w:rsidRPr="00DD0079" w:rsidRDefault="003B2821" w:rsidP="005C4874">
            <w:pPr>
              <w:pStyle w:val="Title"/>
              <w:spacing w:after="0"/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D0079">
              <w:rPr>
                <w:rFonts w:ascii="Calibri" w:hAnsi="Calibri" w:cs="Calibri"/>
                <w:sz w:val="20"/>
                <w:szCs w:val="20"/>
              </w:rPr>
              <w:t>Consent Agenda/No Motion Needed</w:t>
            </w:r>
          </w:p>
        </w:tc>
      </w:tr>
      <w:tr w:rsidR="006C5DC9" w:rsidRPr="00DD0079" w14:paraId="1D95BCAD" w14:textId="77777777" w:rsidTr="5E5E3C0F">
        <w:trPr>
          <w:trHeight w:val="321"/>
        </w:trPr>
        <w:tc>
          <w:tcPr>
            <w:tcW w:w="1306" w:type="dxa"/>
          </w:tcPr>
          <w:p w14:paraId="6BB6FFA7" w14:textId="4EB87BA2" w:rsidR="006C5DC9" w:rsidRPr="00DD0079" w:rsidRDefault="000B21E9" w:rsidP="005C4874">
            <w:pPr>
              <w:pStyle w:val="Title"/>
              <w:spacing w:after="0"/>
              <w:ind w:left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8</w:t>
            </w:r>
            <w:r w:rsidR="003B2821" w:rsidRPr="00DD007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4</w:t>
            </w:r>
            <w:r w:rsidR="00DE5A0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0</w:t>
            </w:r>
            <w:r w:rsidR="006C5DC9" w:rsidRPr="00DD007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="0015429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a.m</w:t>
            </w:r>
            <w:r w:rsidR="002232CC" w:rsidRPr="00DD007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6249" w:type="dxa"/>
          </w:tcPr>
          <w:p w14:paraId="667A9E54" w14:textId="69595C2F" w:rsidR="00AA377F" w:rsidRPr="008E46AC" w:rsidRDefault="00B428F0" w:rsidP="001A3BD1">
            <w:pPr>
              <w:pStyle w:val="Title"/>
              <w:spacing w:after="0"/>
              <w:ind w:left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="001A3BD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ouchstone Energy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="000B21E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Strategic Priorities and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Engagement Strategy (Jana Adams)</w:t>
            </w:r>
          </w:p>
        </w:tc>
        <w:tc>
          <w:tcPr>
            <w:tcW w:w="2250" w:type="dxa"/>
          </w:tcPr>
          <w:p w14:paraId="0918F5AE" w14:textId="220DE71A" w:rsidR="006C5DC9" w:rsidRPr="00DD0079" w:rsidRDefault="00803C12" w:rsidP="005C4874">
            <w:pPr>
              <w:pStyle w:val="Title"/>
              <w:spacing w:after="0"/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Feedback</w:t>
            </w:r>
          </w:p>
        </w:tc>
      </w:tr>
      <w:tr w:rsidR="008655F1" w:rsidRPr="00DD0079" w14:paraId="4F426B31" w14:textId="77777777" w:rsidTr="00DE5A0D">
        <w:trPr>
          <w:trHeight w:val="393"/>
        </w:trPr>
        <w:tc>
          <w:tcPr>
            <w:tcW w:w="1306" w:type="dxa"/>
          </w:tcPr>
          <w:p w14:paraId="706AB769" w14:textId="23A0C2AE" w:rsidR="008655F1" w:rsidRDefault="000B21E9" w:rsidP="005C4874">
            <w:pPr>
              <w:pStyle w:val="Title"/>
              <w:spacing w:after="0"/>
              <w:ind w:left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8</w:t>
            </w:r>
            <w:r w:rsidR="008655F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55</w:t>
            </w:r>
            <w:r w:rsidR="008655F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a.m.</w:t>
            </w:r>
          </w:p>
        </w:tc>
        <w:tc>
          <w:tcPr>
            <w:tcW w:w="6249" w:type="dxa"/>
          </w:tcPr>
          <w:p w14:paraId="58704D50" w14:textId="17746F2A" w:rsidR="008655F1" w:rsidRDefault="008655F1" w:rsidP="00DE5A0D">
            <w:pPr>
              <w:pStyle w:val="Title"/>
              <w:spacing w:after="0"/>
              <w:ind w:left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Touchstone Energy &amp; Regional Member Partnership</w:t>
            </w:r>
            <w:r w:rsidR="001D1E3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(All)</w:t>
            </w:r>
          </w:p>
          <w:p w14:paraId="10C02F1B" w14:textId="77777777" w:rsidR="00330E1A" w:rsidRDefault="00330E1A" w:rsidP="000B21E9">
            <w:pPr>
              <w:pStyle w:val="Title"/>
              <w:spacing w:after="0"/>
              <w:ind w:left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  <w:p w14:paraId="37DBD7FB" w14:textId="77777777" w:rsidR="00330E1A" w:rsidRDefault="00330E1A" w:rsidP="00330E1A">
            <w:pPr>
              <w:pStyle w:val="Title"/>
              <w:spacing w:after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Discussion Topics and Leaders:</w:t>
            </w:r>
          </w:p>
          <w:p w14:paraId="07F9825E" w14:textId="77777777" w:rsidR="00330E1A" w:rsidRDefault="00330E1A" w:rsidP="00330E1A">
            <w:pPr>
              <w:pStyle w:val="Title"/>
              <w:numPr>
                <w:ilvl w:val="0"/>
                <w:numId w:val="39"/>
              </w:numPr>
              <w:spacing w:after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Member Engagement Workshops (Van O’Cain) </w:t>
            </w:r>
          </w:p>
          <w:p w14:paraId="0A0AFCE2" w14:textId="77777777" w:rsidR="00330E1A" w:rsidRPr="001D1E3B" w:rsidRDefault="00330E1A" w:rsidP="00330E1A">
            <w:pPr>
              <w:pStyle w:val="Title"/>
              <w:numPr>
                <w:ilvl w:val="0"/>
                <w:numId w:val="39"/>
              </w:numPr>
              <w:spacing w:after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Service Excellence (Missy Kidwell)</w:t>
            </w:r>
          </w:p>
          <w:p w14:paraId="62942E6F" w14:textId="77777777" w:rsidR="00330E1A" w:rsidRDefault="00330E1A" w:rsidP="00330E1A">
            <w:pPr>
              <w:pStyle w:val="Title"/>
              <w:numPr>
                <w:ilvl w:val="0"/>
                <w:numId w:val="39"/>
              </w:numPr>
              <w:spacing w:after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SHiNE (Dana Bolwerk) </w:t>
            </w:r>
          </w:p>
          <w:p w14:paraId="564B5228" w14:textId="77777777" w:rsidR="00330E1A" w:rsidRDefault="00330E1A" w:rsidP="00330E1A">
            <w:pPr>
              <w:pStyle w:val="Title"/>
              <w:numPr>
                <w:ilvl w:val="0"/>
                <w:numId w:val="39"/>
              </w:numPr>
              <w:spacing w:after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The Cooperative Advantage (Alex Dal Santo) </w:t>
            </w:r>
          </w:p>
          <w:p w14:paraId="4F2F3A03" w14:textId="0C0FD42C" w:rsidR="000B21E9" w:rsidRDefault="000B21E9" w:rsidP="00330E1A">
            <w:pPr>
              <w:pStyle w:val="Title"/>
              <w:spacing w:after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Discussion Generating Questions: </w:t>
            </w:r>
          </w:p>
          <w:p w14:paraId="0427ED6D" w14:textId="34FFAA26" w:rsidR="008655F1" w:rsidRDefault="001D1E3B" w:rsidP="000B21E9">
            <w:pPr>
              <w:pStyle w:val="Title"/>
              <w:numPr>
                <w:ilvl w:val="0"/>
                <w:numId w:val="40"/>
              </w:numPr>
              <w:spacing w:after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How </w:t>
            </w:r>
            <w:r w:rsidR="00A2179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can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we </w:t>
            </w:r>
            <w:r w:rsidR="000B21E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strengthen our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partner</w:t>
            </w:r>
            <w:r w:rsidR="000B21E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ship</w:t>
            </w:r>
            <w:r w:rsidR="009177A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?</w:t>
            </w:r>
          </w:p>
          <w:p w14:paraId="3E6022FE" w14:textId="005BDDF0" w:rsidR="001D1E3B" w:rsidRDefault="001D1E3B" w:rsidP="000B21E9">
            <w:pPr>
              <w:pStyle w:val="Title"/>
              <w:numPr>
                <w:ilvl w:val="0"/>
                <w:numId w:val="40"/>
              </w:numPr>
              <w:spacing w:after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What is working well and what can we improve?</w:t>
            </w:r>
          </w:p>
          <w:p w14:paraId="2D5F248A" w14:textId="77777777" w:rsidR="000B21E9" w:rsidRDefault="000B21E9" w:rsidP="000B21E9">
            <w:pPr>
              <w:pStyle w:val="Title"/>
              <w:numPr>
                <w:ilvl w:val="0"/>
                <w:numId w:val="40"/>
              </w:numPr>
              <w:spacing w:after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How do you engage your members?</w:t>
            </w:r>
          </w:p>
          <w:p w14:paraId="36098CB0" w14:textId="77777777" w:rsidR="000B21E9" w:rsidRDefault="000B21E9" w:rsidP="000B21E9">
            <w:pPr>
              <w:pStyle w:val="Title"/>
              <w:numPr>
                <w:ilvl w:val="0"/>
                <w:numId w:val="40"/>
              </w:numPr>
              <w:spacing w:after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How to you use TE to benefit your member-systems?</w:t>
            </w:r>
          </w:p>
          <w:p w14:paraId="79395A4A" w14:textId="77777777" w:rsidR="000B21E9" w:rsidRDefault="000B21E9" w:rsidP="000B21E9">
            <w:pPr>
              <w:pStyle w:val="Title"/>
              <w:numPr>
                <w:ilvl w:val="0"/>
                <w:numId w:val="40"/>
              </w:numPr>
              <w:spacing w:after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What TE programs bring the most value to your organization?</w:t>
            </w:r>
          </w:p>
          <w:p w14:paraId="75041406" w14:textId="19979C40" w:rsidR="000B21E9" w:rsidRDefault="000B21E9" w:rsidP="000B21E9">
            <w:pPr>
              <w:pStyle w:val="Title"/>
              <w:numPr>
                <w:ilvl w:val="0"/>
                <w:numId w:val="40"/>
              </w:numPr>
              <w:spacing w:after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What increases in program usage will help your member-systems most in 2026?</w:t>
            </w:r>
          </w:p>
          <w:p w14:paraId="490B1FBF" w14:textId="70788E11" w:rsidR="002E2268" w:rsidRPr="00330E1A" w:rsidRDefault="000B21E9" w:rsidP="00330E1A">
            <w:pPr>
              <w:pStyle w:val="Title"/>
              <w:numPr>
                <w:ilvl w:val="0"/>
                <w:numId w:val="40"/>
              </w:numPr>
              <w:spacing w:after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What increases in program engagement will help your RM organization build value and stronger connections with my member systems in 2026?</w:t>
            </w:r>
            <w:r w:rsidR="00010694" w:rsidRPr="00330E1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</w:tcPr>
          <w:p w14:paraId="4ACDABBE" w14:textId="48817D2A" w:rsidR="008655F1" w:rsidRDefault="000B21E9" w:rsidP="005C4874">
            <w:pPr>
              <w:pStyle w:val="Title"/>
              <w:spacing w:after="0"/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Moderated </w:t>
            </w:r>
            <w:r w:rsidR="008655F1">
              <w:rPr>
                <w:rFonts w:ascii="Calibri" w:hAnsi="Calibri" w:cs="Calibri"/>
                <w:sz w:val="20"/>
                <w:szCs w:val="20"/>
              </w:rPr>
              <w:t>Discussion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Topics</w:t>
            </w:r>
          </w:p>
        </w:tc>
      </w:tr>
      <w:tr w:rsidR="00BB5E45" w:rsidRPr="00DD0079" w14:paraId="35B9AB46" w14:textId="77777777" w:rsidTr="5E5E3C0F">
        <w:tc>
          <w:tcPr>
            <w:tcW w:w="1306" w:type="dxa"/>
          </w:tcPr>
          <w:p w14:paraId="23BA3626" w14:textId="528C3F62" w:rsidR="00BB5E45" w:rsidRDefault="00BB5E45" w:rsidP="00832270">
            <w:pPr>
              <w:pStyle w:val="Title"/>
              <w:spacing w:after="0"/>
              <w:ind w:left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11:</w:t>
            </w:r>
            <w:r w:rsidR="00803C12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40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a.m.</w:t>
            </w:r>
          </w:p>
        </w:tc>
        <w:tc>
          <w:tcPr>
            <w:tcW w:w="6249" w:type="dxa"/>
          </w:tcPr>
          <w:p w14:paraId="41A76927" w14:textId="434F1A69" w:rsidR="00BB5E45" w:rsidRDefault="00BB5E45" w:rsidP="00925AEF">
            <w:pPr>
              <w:pStyle w:val="Title"/>
              <w:spacing w:after="0"/>
              <w:ind w:left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Know Before You Go</w:t>
            </w:r>
            <w:r w:rsidR="007465D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</w:t>
            </w:r>
            <w:r w:rsidR="008655F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Scott Bialick</w:t>
            </w:r>
            <w:r w:rsidR="007465D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)</w:t>
            </w:r>
          </w:p>
          <w:p w14:paraId="39BC1065" w14:textId="7D133AF4" w:rsidR="00BB5E45" w:rsidRDefault="00BB5E45" w:rsidP="00BB5E45">
            <w:pPr>
              <w:pStyle w:val="Title"/>
              <w:numPr>
                <w:ilvl w:val="0"/>
                <w:numId w:val="34"/>
              </w:numPr>
              <w:spacing w:after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Business Member Guest Luncheon</w:t>
            </w:r>
          </w:p>
        </w:tc>
        <w:tc>
          <w:tcPr>
            <w:tcW w:w="2250" w:type="dxa"/>
          </w:tcPr>
          <w:p w14:paraId="7ECDBC31" w14:textId="2CD2F15C" w:rsidR="00BB5E45" w:rsidRDefault="00BB5E45" w:rsidP="00832270">
            <w:pPr>
              <w:pStyle w:val="Title"/>
              <w:spacing w:after="0"/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67726" w:rsidRPr="00DD0079" w14:paraId="7D9AADD5" w14:textId="77777777" w:rsidTr="5E5E3C0F">
        <w:tc>
          <w:tcPr>
            <w:tcW w:w="1306" w:type="dxa"/>
          </w:tcPr>
          <w:p w14:paraId="3F134C0D" w14:textId="6A5EF4ED" w:rsidR="00B67726" w:rsidRDefault="00B67726" w:rsidP="00B67726">
            <w:pPr>
              <w:pStyle w:val="Title"/>
              <w:spacing w:after="0"/>
              <w:ind w:left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11:</w:t>
            </w:r>
            <w:r w:rsidR="003C474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45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a.m.</w:t>
            </w:r>
          </w:p>
        </w:tc>
        <w:tc>
          <w:tcPr>
            <w:tcW w:w="6249" w:type="dxa"/>
          </w:tcPr>
          <w:p w14:paraId="4CC47269" w14:textId="3D8291D2" w:rsidR="00B67726" w:rsidRPr="00DD0079" w:rsidRDefault="00B67726" w:rsidP="00B67726">
            <w:pPr>
              <w:pStyle w:val="Title"/>
              <w:spacing w:after="0"/>
              <w:ind w:left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007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Future Meetings &amp; New Business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</w:t>
            </w:r>
            <w:r w:rsidR="007405E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Jessica</w:t>
            </w:r>
            <w:r w:rsidR="00BC613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Kenefick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, Marena</w:t>
            </w:r>
            <w:r w:rsidR="00BC613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Fritzler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)</w:t>
            </w:r>
          </w:p>
          <w:p w14:paraId="73BA0D19" w14:textId="2BD61D25" w:rsidR="006F1244" w:rsidRDefault="001B0B62" w:rsidP="006F1244">
            <w:pPr>
              <w:pStyle w:val="Title"/>
              <w:numPr>
                <w:ilvl w:val="0"/>
                <w:numId w:val="30"/>
              </w:numPr>
              <w:spacing w:after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Monthly Standing Meetings</w:t>
            </w:r>
            <w:r w:rsidR="009C31C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, </w:t>
            </w:r>
            <w:r w:rsidR="00427A5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continue as is or discuss new day</w:t>
            </w:r>
          </w:p>
          <w:p w14:paraId="62595AEC" w14:textId="2C1078DE" w:rsidR="00B67726" w:rsidRDefault="00B67726" w:rsidP="006F1244">
            <w:pPr>
              <w:pStyle w:val="Title"/>
              <w:numPr>
                <w:ilvl w:val="0"/>
                <w:numId w:val="30"/>
              </w:numPr>
              <w:spacing w:after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JAM 202</w:t>
            </w:r>
            <w:r w:rsidR="007405E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, </w:t>
            </w:r>
            <w:r w:rsidR="007405E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Chicago, IL</w:t>
            </w:r>
          </w:p>
        </w:tc>
        <w:tc>
          <w:tcPr>
            <w:tcW w:w="2250" w:type="dxa"/>
          </w:tcPr>
          <w:p w14:paraId="19020586" w14:textId="10E62388" w:rsidR="00B67726" w:rsidRPr="00DD0079" w:rsidRDefault="00B67726" w:rsidP="00B67726">
            <w:pPr>
              <w:pStyle w:val="Title"/>
              <w:spacing w:after="0"/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Feedback</w:t>
            </w:r>
          </w:p>
        </w:tc>
      </w:tr>
      <w:tr w:rsidR="00B67726" w:rsidRPr="00DD0079" w14:paraId="2CEDF3D7" w14:textId="77777777" w:rsidTr="5E5E3C0F">
        <w:tc>
          <w:tcPr>
            <w:tcW w:w="1306" w:type="dxa"/>
          </w:tcPr>
          <w:p w14:paraId="1D352DE8" w14:textId="198E5F9D" w:rsidR="00B67726" w:rsidRDefault="00B67726" w:rsidP="00B67726">
            <w:pPr>
              <w:pStyle w:val="Title"/>
              <w:spacing w:after="0"/>
              <w:ind w:left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11:</w:t>
            </w:r>
            <w:r w:rsidR="00B428F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55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a</w:t>
            </w:r>
            <w:r w:rsidRPr="00DD007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.m.</w:t>
            </w:r>
          </w:p>
        </w:tc>
        <w:tc>
          <w:tcPr>
            <w:tcW w:w="6249" w:type="dxa"/>
          </w:tcPr>
          <w:p w14:paraId="1C2ED46E" w14:textId="624F6254" w:rsidR="00B67726" w:rsidRPr="00D43CE9" w:rsidRDefault="00B67726" w:rsidP="00B67726">
            <w:pPr>
              <w:pStyle w:val="Title"/>
              <w:spacing w:after="0"/>
              <w:ind w:left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D007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Adjourn</w:t>
            </w:r>
          </w:p>
        </w:tc>
        <w:tc>
          <w:tcPr>
            <w:tcW w:w="2250" w:type="dxa"/>
          </w:tcPr>
          <w:p w14:paraId="4B984DD0" w14:textId="1A7C2329" w:rsidR="00B67726" w:rsidRPr="00DD0079" w:rsidRDefault="00B67726" w:rsidP="00B67726">
            <w:pPr>
              <w:pStyle w:val="Title"/>
              <w:spacing w:after="0"/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Consent/Approval</w:t>
            </w:r>
          </w:p>
        </w:tc>
      </w:tr>
      <w:tr w:rsidR="00B67726" w:rsidRPr="00DD0079" w14:paraId="660752A0" w14:textId="77777777" w:rsidTr="5E5E3C0F">
        <w:tc>
          <w:tcPr>
            <w:tcW w:w="1306" w:type="dxa"/>
          </w:tcPr>
          <w:p w14:paraId="40976710" w14:textId="1B14D6E6" w:rsidR="00B67726" w:rsidRDefault="00B67726" w:rsidP="00B67726">
            <w:pPr>
              <w:pStyle w:val="Title"/>
              <w:spacing w:after="0"/>
              <w:ind w:left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12:</w:t>
            </w:r>
            <w:r w:rsidR="007405E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00</w:t>
            </w:r>
            <w:r w:rsidRPr="00DD007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DD007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.m.</w:t>
            </w:r>
          </w:p>
        </w:tc>
        <w:tc>
          <w:tcPr>
            <w:tcW w:w="6249" w:type="dxa"/>
          </w:tcPr>
          <w:p w14:paraId="0B59B73E" w14:textId="1689BBDF" w:rsidR="00B67726" w:rsidRDefault="007405E7" w:rsidP="00B67726">
            <w:pPr>
              <w:pStyle w:val="Title"/>
              <w:spacing w:after="0"/>
              <w:ind w:left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Regional </w:t>
            </w:r>
            <w:r w:rsidR="00930D2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ember &amp; Business Member Luncheon</w:t>
            </w:r>
          </w:p>
        </w:tc>
        <w:tc>
          <w:tcPr>
            <w:tcW w:w="2250" w:type="dxa"/>
          </w:tcPr>
          <w:p w14:paraId="0BD7849E" w14:textId="43DE58BE" w:rsidR="00B67726" w:rsidRPr="00DD0079" w:rsidRDefault="000475C2" w:rsidP="00B67726">
            <w:pPr>
              <w:pStyle w:val="Title"/>
              <w:spacing w:after="0"/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Room: White Dove</w:t>
            </w:r>
          </w:p>
        </w:tc>
      </w:tr>
      <w:tr w:rsidR="00B67726" w:rsidRPr="00DD0079" w14:paraId="12BC53C9" w14:textId="77777777" w:rsidTr="5E5E3C0F">
        <w:tc>
          <w:tcPr>
            <w:tcW w:w="1306" w:type="dxa"/>
          </w:tcPr>
          <w:p w14:paraId="7B2300AB" w14:textId="283211C9" w:rsidR="00B67726" w:rsidRDefault="008D37C3" w:rsidP="00B67726">
            <w:pPr>
              <w:pStyle w:val="Title"/>
              <w:spacing w:after="0"/>
              <w:ind w:left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1:00 p.m.</w:t>
            </w:r>
          </w:p>
        </w:tc>
        <w:tc>
          <w:tcPr>
            <w:tcW w:w="6249" w:type="dxa"/>
          </w:tcPr>
          <w:p w14:paraId="08DD9623" w14:textId="3C7BA0A0" w:rsidR="00B67726" w:rsidRDefault="0080285C" w:rsidP="00B67726">
            <w:pPr>
              <w:pStyle w:val="Title"/>
              <w:spacing w:after="0"/>
              <w:ind w:left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Connect with </w:t>
            </w:r>
            <w:r w:rsidR="00CB176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National Key Accounts &amp; Members</w:t>
            </w:r>
          </w:p>
        </w:tc>
        <w:tc>
          <w:tcPr>
            <w:tcW w:w="2250" w:type="dxa"/>
          </w:tcPr>
          <w:p w14:paraId="37D5737D" w14:textId="77777777" w:rsidR="00B67726" w:rsidRPr="00DD0079" w:rsidRDefault="00B67726" w:rsidP="00B67726">
            <w:pPr>
              <w:pStyle w:val="Title"/>
              <w:spacing w:after="0"/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67726" w:rsidRPr="00DD0079" w14:paraId="201B30FF" w14:textId="77777777" w:rsidTr="5E5E3C0F">
        <w:tc>
          <w:tcPr>
            <w:tcW w:w="1306" w:type="dxa"/>
          </w:tcPr>
          <w:p w14:paraId="2197B004" w14:textId="631FAE25" w:rsidR="00B67726" w:rsidRDefault="008D37C3" w:rsidP="00B67726">
            <w:pPr>
              <w:pStyle w:val="Title"/>
              <w:spacing w:after="0"/>
              <w:ind w:left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2:00 p.m.</w:t>
            </w:r>
          </w:p>
        </w:tc>
        <w:tc>
          <w:tcPr>
            <w:tcW w:w="6249" w:type="dxa"/>
          </w:tcPr>
          <w:p w14:paraId="534842EC" w14:textId="2E20350F" w:rsidR="00B67726" w:rsidRPr="000F2A8E" w:rsidRDefault="008D37C3" w:rsidP="00CB1760">
            <w:pPr>
              <w:pStyle w:val="Title"/>
              <w:spacing w:after="0"/>
              <w:ind w:left="0"/>
              <w:jc w:val="lef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Opening General Session</w:t>
            </w:r>
          </w:p>
        </w:tc>
        <w:tc>
          <w:tcPr>
            <w:tcW w:w="2250" w:type="dxa"/>
          </w:tcPr>
          <w:p w14:paraId="163C3DCA" w14:textId="3095148A" w:rsidR="00B67726" w:rsidRPr="00DD0079" w:rsidRDefault="00B67726" w:rsidP="00B67726">
            <w:pPr>
              <w:pStyle w:val="Title"/>
              <w:spacing w:after="0"/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0"/>
      <w:bookmarkEnd w:id="1"/>
    </w:tbl>
    <w:p w14:paraId="702EFC26" w14:textId="5DF0BFFF" w:rsidR="001A7F52" w:rsidRDefault="001A7F52" w:rsidP="00B26B2F">
      <w:pPr>
        <w:pStyle w:val="Title"/>
        <w:spacing w:after="0"/>
        <w:ind w:left="0"/>
        <w:jc w:val="left"/>
        <w:rPr>
          <w:rFonts w:ascii="Calibri" w:hAnsi="Calibri" w:cs="Calibri"/>
          <w:b w:val="0"/>
          <w:bCs w:val="0"/>
          <w:sz w:val="20"/>
          <w:szCs w:val="20"/>
        </w:rPr>
      </w:pPr>
    </w:p>
    <w:sectPr w:rsidR="001A7F52" w:rsidSect="005162B1">
      <w:headerReference w:type="default" r:id="rId11"/>
      <w:pgSz w:w="12240" w:h="15840"/>
      <w:pgMar w:top="126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1453C" w14:textId="77777777" w:rsidR="003D3B8A" w:rsidRDefault="003D3B8A" w:rsidP="00BA62FB">
      <w:pPr>
        <w:spacing w:before="0" w:after="0" w:line="240" w:lineRule="auto"/>
      </w:pPr>
      <w:r>
        <w:separator/>
      </w:r>
    </w:p>
  </w:endnote>
  <w:endnote w:type="continuationSeparator" w:id="0">
    <w:p w14:paraId="390633E5" w14:textId="77777777" w:rsidR="003D3B8A" w:rsidRDefault="003D3B8A" w:rsidP="00BA62FB">
      <w:pPr>
        <w:spacing w:before="0" w:after="0" w:line="240" w:lineRule="auto"/>
      </w:pPr>
      <w:r>
        <w:continuationSeparator/>
      </w:r>
    </w:p>
  </w:endnote>
  <w:endnote w:type="continuationNotice" w:id="1">
    <w:p w14:paraId="5E7A1838" w14:textId="77777777" w:rsidR="003D3B8A" w:rsidRDefault="003D3B8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31FC4" w14:textId="77777777" w:rsidR="003D3B8A" w:rsidRDefault="003D3B8A" w:rsidP="00BA62FB">
      <w:pPr>
        <w:spacing w:before="0" w:after="0" w:line="240" w:lineRule="auto"/>
      </w:pPr>
      <w:r>
        <w:separator/>
      </w:r>
    </w:p>
  </w:footnote>
  <w:footnote w:type="continuationSeparator" w:id="0">
    <w:p w14:paraId="29E4FAE0" w14:textId="77777777" w:rsidR="003D3B8A" w:rsidRDefault="003D3B8A" w:rsidP="00BA62FB">
      <w:pPr>
        <w:spacing w:before="0" w:after="0" w:line="240" w:lineRule="auto"/>
      </w:pPr>
      <w:r>
        <w:continuationSeparator/>
      </w:r>
    </w:p>
  </w:footnote>
  <w:footnote w:type="continuationNotice" w:id="1">
    <w:p w14:paraId="54624D58" w14:textId="77777777" w:rsidR="003D3B8A" w:rsidRDefault="003D3B8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9F3EF" w14:textId="607EB223" w:rsidR="00CC0898" w:rsidRDefault="00CC0898">
    <w:pPr>
      <w:pStyle w:val="Header"/>
    </w:pPr>
    <w:r>
      <w:rPr>
        <w:rFonts w:ascii="Calibri" w:hAnsi="Calibri" w:cs="Calibri"/>
        <w:b/>
        <w:bCs/>
        <w:noProof/>
        <w:sz w:val="22"/>
        <w:szCs w:val="28"/>
      </w:rPr>
      <w:drawing>
        <wp:anchor distT="0" distB="0" distL="114300" distR="114300" simplePos="0" relativeHeight="251658240" behindDoc="1" locked="0" layoutInCell="1" allowOverlap="1" wp14:anchorId="7784DE93" wp14:editId="255AD9CF">
          <wp:simplePos x="0" y="0"/>
          <wp:positionH relativeFrom="margin">
            <wp:align>right</wp:align>
          </wp:positionH>
          <wp:positionV relativeFrom="paragraph">
            <wp:posOffset>-516675</wp:posOffset>
          </wp:positionV>
          <wp:extent cx="5791200" cy="907415"/>
          <wp:effectExtent l="0" t="0" r="0" b="0"/>
          <wp:wrapTight wrapText="bothSides">
            <wp:wrapPolygon edited="0">
              <wp:start x="213" y="1814"/>
              <wp:lineTo x="213" y="3628"/>
              <wp:lineTo x="8882" y="9976"/>
              <wp:lineTo x="9805" y="9976"/>
              <wp:lineTo x="9024" y="12697"/>
              <wp:lineTo x="9024" y="14964"/>
              <wp:lineTo x="9450" y="17232"/>
              <wp:lineTo x="9450" y="18139"/>
              <wp:lineTo x="10161" y="19499"/>
              <wp:lineTo x="10587" y="19499"/>
              <wp:lineTo x="11653" y="18592"/>
              <wp:lineTo x="12008" y="18139"/>
              <wp:lineTo x="11937" y="17232"/>
              <wp:lineTo x="12576" y="14964"/>
              <wp:lineTo x="12505" y="13604"/>
              <wp:lineTo x="11582" y="9976"/>
              <wp:lineTo x="12576" y="9976"/>
              <wp:lineTo x="21316" y="3628"/>
              <wp:lineTo x="21316" y="1814"/>
              <wp:lineTo x="213" y="1814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1B0"/>
    <w:multiLevelType w:val="hybridMultilevel"/>
    <w:tmpl w:val="85D82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32D"/>
    <w:multiLevelType w:val="hybridMultilevel"/>
    <w:tmpl w:val="701A2D9C"/>
    <w:lvl w:ilvl="0" w:tplc="CE9815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A5C15"/>
    <w:multiLevelType w:val="hybridMultilevel"/>
    <w:tmpl w:val="AF70CC82"/>
    <w:lvl w:ilvl="0" w:tplc="279CF0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F6BB5"/>
    <w:multiLevelType w:val="hybridMultilevel"/>
    <w:tmpl w:val="9F3AE9AA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0B753D03"/>
    <w:multiLevelType w:val="hybridMultilevel"/>
    <w:tmpl w:val="CE9A7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30E34"/>
    <w:multiLevelType w:val="hybridMultilevel"/>
    <w:tmpl w:val="45B8F6D8"/>
    <w:lvl w:ilvl="0" w:tplc="CE981596">
      <w:numFmt w:val="bullet"/>
      <w:lvlText w:val="-"/>
      <w:lvlJc w:val="left"/>
      <w:pPr>
        <w:ind w:left="77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0ED94625"/>
    <w:multiLevelType w:val="hybridMultilevel"/>
    <w:tmpl w:val="9A88B8B0"/>
    <w:lvl w:ilvl="0" w:tplc="040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7" w15:restartNumberingAfterBreak="0">
    <w:nsid w:val="156615DD"/>
    <w:multiLevelType w:val="hybridMultilevel"/>
    <w:tmpl w:val="8D5A5EF6"/>
    <w:lvl w:ilvl="0" w:tplc="CE981596"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A61251A"/>
    <w:multiLevelType w:val="hybridMultilevel"/>
    <w:tmpl w:val="46406A14"/>
    <w:lvl w:ilvl="0" w:tplc="CE981596">
      <w:numFmt w:val="bullet"/>
      <w:lvlText w:val="-"/>
      <w:lvlJc w:val="left"/>
      <w:pPr>
        <w:ind w:left="778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1DD93FEB"/>
    <w:multiLevelType w:val="hybridMultilevel"/>
    <w:tmpl w:val="A42EE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21F34"/>
    <w:multiLevelType w:val="hybridMultilevel"/>
    <w:tmpl w:val="B3BCD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87464"/>
    <w:multiLevelType w:val="hybridMultilevel"/>
    <w:tmpl w:val="DD0817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D7369C"/>
    <w:multiLevelType w:val="hybridMultilevel"/>
    <w:tmpl w:val="98C0A0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1D16C52"/>
    <w:multiLevelType w:val="hybridMultilevel"/>
    <w:tmpl w:val="9F4EE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9538A"/>
    <w:multiLevelType w:val="hybridMultilevel"/>
    <w:tmpl w:val="21F05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B3123"/>
    <w:multiLevelType w:val="hybridMultilevel"/>
    <w:tmpl w:val="24621474"/>
    <w:lvl w:ilvl="0" w:tplc="B9466C3E">
      <w:start w:val="2022"/>
      <w:numFmt w:val="bullet"/>
      <w:lvlText w:val="-"/>
      <w:lvlJc w:val="left"/>
      <w:pPr>
        <w:ind w:left="41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6" w15:restartNumberingAfterBreak="0">
    <w:nsid w:val="3E382E2F"/>
    <w:multiLevelType w:val="hybridMultilevel"/>
    <w:tmpl w:val="903CD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C3C50"/>
    <w:multiLevelType w:val="hybridMultilevel"/>
    <w:tmpl w:val="1742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037E8"/>
    <w:multiLevelType w:val="hybridMultilevel"/>
    <w:tmpl w:val="E6144968"/>
    <w:lvl w:ilvl="0" w:tplc="279CF074">
      <w:numFmt w:val="bullet"/>
      <w:lvlText w:val="-"/>
      <w:lvlJc w:val="left"/>
      <w:pPr>
        <w:ind w:left="77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4B5A758C"/>
    <w:multiLevelType w:val="hybridMultilevel"/>
    <w:tmpl w:val="BC300506"/>
    <w:lvl w:ilvl="0" w:tplc="CE981596">
      <w:numFmt w:val="bullet"/>
      <w:lvlText w:val="-"/>
      <w:lvlJc w:val="left"/>
      <w:pPr>
        <w:ind w:left="77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4D265DDD"/>
    <w:multiLevelType w:val="hybridMultilevel"/>
    <w:tmpl w:val="4A4EF4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17D6042"/>
    <w:multiLevelType w:val="hybridMultilevel"/>
    <w:tmpl w:val="26B8CE3E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2" w15:restartNumberingAfterBreak="0">
    <w:nsid w:val="519E6265"/>
    <w:multiLevelType w:val="hybridMultilevel"/>
    <w:tmpl w:val="32D09D6A"/>
    <w:lvl w:ilvl="0" w:tplc="279CF074">
      <w:numFmt w:val="bullet"/>
      <w:lvlText w:val="-"/>
      <w:lvlJc w:val="left"/>
      <w:pPr>
        <w:ind w:left="77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 w15:restartNumberingAfterBreak="0">
    <w:nsid w:val="51A14693"/>
    <w:multiLevelType w:val="hybridMultilevel"/>
    <w:tmpl w:val="7B76C5A8"/>
    <w:lvl w:ilvl="0" w:tplc="279CF074">
      <w:numFmt w:val="bullet"/>
      <w:lvlText w:val="-"/>
      <w:lvlJc w:val="left"/>
      <w:pPr>
        <w:ind w:left="77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" w15:restartNumberingAfterBreak="0">
    <w:nsid w:val="56426BA9"/>
    <w:multiLevelType w:val="hybridMultilevel"/>
    <w:tmpl w:val="0C4AC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530597"/>
    <w:multiLevelType w:val="hybridMultilevel"/>
    <w:tmpl w:val="AD46C8B0"/>
    <w:lvl w:ilvl="0" w:tplc="CE981596">
      <w:numFmt w:val="bullet"/>
      <w:lvlText w:val="-"/>
      <w:lvlJc w:val="left"/>
      <w:pPr>
        <w:ind w:left="778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6" w15:restartNumberingAfterBreak="0">
    <w:nsid w:val="56664500"/>
    <w:multiLevelType w:val="hybridMultilevel"/>
    <w:tmpl w:val="AB568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36264"/>
    <w:multiLevelType w:val="hybridMultilevel"/>
    <w:tmpl w:val="ABE040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4916490"/>
    <w:multiLevelType w:val="hybridMultilevel"/>
    <w:tmpl w:val="51CC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3618A"/>
    <w:multiLevelType w:val="hybridMultilevel"/>
    <w:tmpl w:val="C58E8032"/>
    <w:lvl w:ilvl="0" w:tplc="3B046A34">
      <w:start w:val="202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0624A8"/>
    <w:multiLevelType w:val="hybridMultilevel"/>
    <w:tmpl w:val="4B661166"/>
    <w:lvl w:ilvl="0" w:tplc="E21AB43E">
      <w:numFmt w:val="bullet"/>
      <w:lvlText w:val="-"/>
      <w:lvlJc w:val="left"/>
      <w:pPr>
        <w:ind w:left="41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31" w15:restartNumberingAfterBreak="0">
    <w:nsid w:val="6BF67DF2"/>
    <w:multiLevelType w:val="hybridMultilevel"/>
    <w:tmpl w:val="20F6E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121B0"/>
    <w:multiLevelType w:val="hybridMultilevel"/>
    <w:tmpl w:val="54BACE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19107AF"/>
    <w:multiLevelType w:val="hybridMultilevel"/>
    <w:tmpl w:val="ED1E1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14DE2"/>
    <w:multiLevelType w:val="hybridMultilevel"/>
    <w:tmpl w:val="3F82BF7C"/>
    <w:lvl w:ilvl="0" w:tplc="279CF074">
      <w:numFmt w:val="bullet"/>
      <w:lvlText w:val="-"/>
      <w:lvlJc w:val="left"/>
      <w:pPr>
        <w:ind w:left="778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5" w15:restartNumberingAfterBreak="0">
    <w:nsid w:val="74CE4BD9"/>
    <w:multiLevelType w:val="hybridMultilevel"/>
    <w:tmpl w:val="064CF196"/>
    <w:lvl w:ilvl="0" w:tplc="04090001">
      <w:start w:val="1"/>
      <w:numFmt w:val="bullet"/>
      <w:lvlText w:val=""/>
      <w:lvlJc w:val="left"/>
      <w:pPr>
        <w:ind w:left="2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2" w:hanging="360"/>
      </w:pPr>
      <w:rPr>
        <w:rFonts w:ascii="Wingdings" w:hAnsi="Wingdings" w:hint="default"/>
      </w:rPr>
    </w:lvl>
  </w:abstractNum>
  <w:abstractNum w:abstractNumId="36" w15:restartNumberingAfterBreak="0">
    <w:nsid w:val="77DD1ACC"/>
    <w:multiLevelType w:val="hybridMultilevel"/>
    <w:tmpl w:val="8F96F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82706C"/>
    <w:multiLevelType w:val="hybridMultilevel"/>
    <w:tmpl w:val="41C6AA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8" w15:restartNumberingAfterBreak="0">
    <w:nsid w:val="79AC1D68"/>
    <w:multiLevelType w:val="hybridMultilevel"/>
    <w:tmpl w:val="CFF807F8"/>
    <w:lvl w:ilvl="0" w:tplc="279CF0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52B78"/>
    <w:multiLevelType w:val="hybridMultilevel"/>
    <w:tmpl w:val="CC96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412227">
    <w:abstractNumId w:val="24"/>
  </w:num>
  <w:num w:numId="2" w16cid:durableId="1446074619">
    <w:abstractNumId w:val="6"/>
  </w:num>
  <w:num w:numId="3" w16cid:durableId="852035324">
    <w:abstractNumId w:val="36"/>
  </w:num>
  <w:num w:numId="4" w16cid:durableId="1008870653">
    <w:abstractNumId w:val="32"/>
  </w:num>
  <w:num w:numId="5" w16cid:durableId="1941447892">
    <w:abstractNumId w:val="12"/>
  </w:num>
  <w:num w:numId="6" w16cid:durableId="1963533791">
    <w:abstractNumId w:val="27"/>
  </w:num>
  <w:num w:numId="7" w16cid:durableId="1516994180">
    <w:abstractNumId w:val="35"/>
  </w:num>
  <w:num w:numId="8" w16cid:durableId="150368207">
    <w:abstractNumId w:val="20"/>
  </w:num>
  <w:num w:numId="9" w16cid:durableId="2065517156">
    <w:abstractNumId w:val="13"/>
  </w:num>
  <w:num w:numId="10" w16cid:durableId="1412123046">
    <w:abstractNumId w:val="28"/>
  </w:num>
  <w:num w:numId="11" w16cid:durableId="1436438921">
    <w:abstractNumId w:val="17"/>
  </w:num>
  <w:num w:numId="12" w16cid:durableId="77211878">
    <w:abstractNumId w:val="26"/>
  </w:num>
  <w:num w:numId="13" w16cid:durableId="1945453007">
    <w:abstractNumId w:val="11"/>
  </w:num>
  <w:num w:numId="14" w16cid:durableId="139004217">
    <w:abstractNumId w:val="4"/>
  </w:num>
  <w:num w:numId="15" w16cid:durableId="11810668">
    <w:abstractNumId w:val="14"/>
  </w:num>
  <w:num w:numId="16" w16cid:durableId="452330277">
    <w:abstractNumId w:val="10"/>
  </w:num>
  <w:num w:numId="17" w16cid:durableId="268659499">
    <w:abstractNumId w:val="33"/>
  </w:num>
  <w:num w:numId="18" w16cid:durableId="1646280053">
    <w:abstractNumId w:val="9"/>
  </w:num>
  <w:num w:numId="19" w16cid:durableId="1760835068">
    <w:abstractNumId w:val="39"/>
  </w:num>
  <w:num w:numId="20" w16cid:durableId="1768190237">
    <w:abstractNumId w:val="21"/>
  </w:num>
  <w:num w:numId="21" w16cid:durableId="630945428">
    <w:abstractNumId w:val="15"/>
  </w:num>
  <w:num w:numId="22" w16cid:durableId="2081824621">
    <w:abstractNumId w:val="16"/>
  </w:num>
  <w:num w:numId="23" w16cid:durableId="773131555">
    <w:abstractNumId w:val="0"/>
  </w:num>
  <w:num w:numId="24" w16cid:durableId="1840198338">
    <w:abstractNumId w:val="7"/>
  </w:num>
  <w:num w:numId="25" w16cid:durableId="1712921243">
    <w:abstractNumId w:val="30"/>
  </w:num>
  <w:num w:numId="26" w16cid:durableId="1201430187">
    <w:abstractNumId w:val="38"/>
  </w:num>
  <w:num w:numId="27" w16cid:durableId="373701963">
    <w:abstractNumId w:val="29"/>
  </w:num>
  <w:num w:numId="28" w16cid:durableId="1818954392">
    <w:abstractNumId w:val="5"/>
  </w:num>
  <w:num w:numId="29" w16cid:durableId="1826507195">
    <w:abstractNumId w:val="19"/>
  </w:num>
  <w:num w:numId="30" w16cid:durableId="706805899">
    <w:abstractNumId w:val="1"/>
  </w:num>
  <w:num w:numId="31" w16cid:durableId="1698194063">
    <w:abstractNumId w:val="23"/>
  </w:num>
  <w:num w:numId="32" w16cid:durableId="1670206362">
    <w:abstractNumId w:val="2"/>
  </w:num>
  <w:num w:numId="33" w16cid:durableId="1990665399">
    <w:abstractNumId w:val="18"/>
  </w:num>
  <w:num w:numId="34" w16cid:durableId="1578513126">
    <w:abstractNumId w:val="22"/>
  </w:num>
  <w:num w:numId="35" w16cid:durableId="911937278">
    <w:abstractNumId w:val="31"/>
  </w:num>
  <w:num w:numId="36" w16cid:durableId="1292052168">
    <w:abstractNumId w:val="34"/>
  </w:num>
  <w:num w:numId="37" w16cid:durableId="512229985">
    <w:abstractNumId w:val="37"/>
  </w:num>
  <w:num w:numId="38" w16cid:durableId="486750391">
    <w:abstractNumId w:val="3"/>
  </w:num>
  <w:num w:numId="39" w16cid:durableId="548801809">
    <w:abstractNumId w:val="25"/>
  </w:num>
  <w:num w:numId="40" w16cid:durableId="14420041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14"/>
    <w:rsid w:val="000038F1"/>
    <w:rsid w:val="00003CCA"/>
    <w:rsid w:val="000054A4"/>
    <w:rsid w:val="00010694"/>
    <w:rsid w:val="00013B61"/>
    <w:rsid w:val="00014A11"/>
    <w:rsid w:val="00015D20"/>
    <w:rsid w:val="000179BC"/>
    <w:rsid w:val="0003017C"/>
    <w:rsid w:val="00032EAD"/>
    <w:rsid w:val="00032FE5"/>
    <w:rsid w:val="000431B7"/>
    <w:rsid w:val="000475C2"/>
    <w:rsid w:val="00047A31"/>
    <w:rsid w:val="00051A77"/>
    <w:rsid w:val="00052086"/>
    <w:rsid w:val="0005312B"/>
    <w:rsid w:val="000543B7"/>
    <w:rsid w:val="00055AE4"/>
    <w:rsid w:val="000600A1"/>
    <w:rsid w:val="000627FA"/>
    <w:rsid w:val="00062F78"/>
    <w:rsid w:val="00066518"/>
    <w:rsid w:val="000707EA"/>
    <w:rsid w:val="00076FBB"/>
    <w:rsid w:val="000844A9"/>
    <w:rsid w:val="00085BF7"/>
    <w:rsid w:val="0009283A"/>
    <w:rsid w:val="00093B54"/>
    <w:rsid w:val="000971A3"/>
    <w:rsid w:val="000A03DC"/>
    <w:rsid w:val="000A04BF"/>
    <w:rsid w:val="000A1850"/>
    <w:rsid w:val="000A1A4B"/>
    <w:rsid w:val="000A4B28"/>
    <w:rsid w:val="000A6350"/>
    <w:rsid w:val="000A74E4"/>
    <w:rsid w:val="000B06C0"/>
    <w:rsid w:val="000B122E"/>
    <w:rsid w:val="000B21E9"/>
    <w:rsid w:val="000B3208"/>
    <w:rsid w:val="000C3EC1"/>
    <w:rsid w:val="000C7E39"/>
    <w:rsid w:val="000D26F1"/>
    <w:rsid w:val="000D5039"/>
    <w:rsid w:val="000D66F4"/>
    <w:rsid w:val="000D6D69"/>
    <w:rsid w:val="000D70F4"/>
    <w:rsid w:val="000E0F9D"/>
    <w:rsid w:val="000E4644"/>
    <w:rsid w:val="000F2A8E"/>
    <w:rsid w:val="000F30F3"/>
    <w:rsid w:val="000F31DD"/>
    <w:rsid w:val="000F6C63"/>
    <w:rsid w:val="001009F9"/>
    <w:rsid w:val="001146B6"/>
    <w:rsid w:val="00122D01"/>
    <w:rsid w:val="00127BC5"/>
    <w:rsid w:val="00135227"/>
    <w:rsid w:val="001478B8"/>
    <w:rsid w:val="0015429B"/>
    <w:rsid w:val="001622C1"/>
    <w:rsid w:val="001641ED"/>
    <w:rsid w:val="00170092"/>
    <w:rsid w:val="00173B44"/>
    <w:rsid w:val="001800C0"/>
    <w:rsid w:val="00192210"/>
    <w:rsid w:val="00193A0C"/>
    <w:rsid w:val="00195383"/>
    <w:rsid w:val="001A3BD1"/>
    <w:rsid w:val="001A6A78"/>
    <w:rsid w:val="001A7F52"/>
    <w:rsid w:val="001B0B62"/>
    <w:rsid w:val="001B1214"/>
    <w:rsid w:val="001B14AE"/>
    <w:rsid w:val="001B2789"/>
    <w:rsid w:val="001B5250"/>
    <w:rsid w:val="001B6F90"/>
    <w:rsid w:val="001C025B"/>
    <w:rsid w:val="001C47DF"/>
    <w:rsid w:val="001C630B"/>
    <w:rsid w:val="001C7EE9"/>
    <w:rsid w:val="001D1E3B"/>
    <w:rsid w:val="001D2CA8"/>
    <w:rsid w:val="001E4121"/>
    <w:rsid w:val="001E5C87"/>
    <w:rsid w:val="001E6B0D"/>
    <w:rsid w:val="001E6BA4"/>
    <w:rsid w:val="001E7103"/>
    <w:rsid w:val="001E7620"/>
    <w:rsid w:val="001F05B7"/>
    <w:rsid w:val="001F101A"/>
    <w:rsid w:val="001F16EF"/>
    <w:rsid w:val="002018E7"/>
    <w:rsid w:val="00204188"/>
    <w:rsid w:val="00210D60"/>
    <w:rsid w:val="00211A5C"/>
    <w:rsid w:val="0021760A"/>
    <w:rsid w:val="00222931"/>
    <w:rsid w:val="002232CC"/>
    <w:rsid w:val="00224BCA"/>
    <w:rsid w:val="00224D65"/>
    <w:rsid w:val="00224DFC"/>
    <w:rsid w:val="002262C6"/>
    <w:rsid w:val="00232DFF"/>
    <w:rsid w:val="00240A49"/>
    <w:rsid w:val="00242BED"/>
    <w:rsid w:val="00242E5D"/>
    <w:rsid w:val="0024619F"/>
    <w:rsid w:val="00247293"/>
    <w:rsid w:val="0025100A"/>
    <w:rsid w:val="00253B7C"/>
    <w:rsid w:val="00255E3D"/>
    <w:rsid w:val="002633CE"/>
    <w:rsid w:val="00264FB3"/>
    <w:rsid w:val="00270334"/>
    <w:rsid w:val="00274A3C"/>
    <w:rsid w:val="00275CFB"/>
    <w:rsid w:val="00275E81"/>
    <w:rsid w:val="00280DE3"/>
    <w:rsid w:val="00281ED4"/>
    <w:rsid w:val="00282068"/>
    <w:rsid w:val="00283F1D"/>
    <w:rsid w:val="00290695"/>
    <w:rsid w:val="00293816"/>
    <w:rsid w:val="00295D25"/>
    <w:rsid w:val="002A46A9"/>
    <w:rsid w:val="002A7183"/>
    <w:rsid w:val="002B3F92"/>
    <w:rsid w:val="002B7AD8"/>
    <w:rsid w:val="002B7C56"/>
    <w:rsid w:val="002C4988"/>
    <w:rsid w:val="002D4D6D"/>
    <w:rsid w:val="002D4DB6"/>
    <w:rsid w:val="002E185E"/>
    <w:rsid w:val="002E2268"/>
    <w:rsid w:val="002E5E84"/>
    <w:rsid w:val="002E6BB2"/>
    <w:rsid w:val="002E716D"/>
    <w:rsid w:val="002F1137"/>
    <w:rsid w:val="002F5705"/>
    <w:rsid w:val="0030207A"/>
    <w:rsid w:val="00303301"/>
    <w:rsid w:val="00303CDD"/>
    <w:rsid w:val="003049D8"/>
    <w:rsid w:val="00304C64"/>
    <w:rsid w:val="00305E8D"/>
    <w:rsid w:val="003068D6"/>
    <w:rsid w:val="00310E7A"/>
    <w:rsid w:val="003115C3"/>
    <w:rsid w:val="00313CB2"/>
    <w:rsid w:val="003144AB"/>
    <w:rsid w:val="003162F4"/>
    <w:rsid w:val="00316C98"/>
    <w:rsid w:val="00322038"/>
    <w:rsid w:val="00323B3A"/>
    <w:rsid w:val="00326CC5"/>
    <w:rsid w:val="00330E1A"/>
    <w:rsid w:val="0033390F"/>
    <w:rsid w:val="00334BA4"/>
    <w:rsid w:val="00336B6F"/>
    <w:rsid w:val="00352B14"/>
    <w:rsid w:val="0035697C"/>
    <w:rsid w:val="0036051C"/>
    <w:rsid w:val="00360C9C"/>
    <w:rsid w:val="00361CF8"/>
    <w:rsid w:val="00362BEA"/>
    <w:rsid w:val="0036431E"/>
    <w:rsid w:val="00365C36"/>
    <w:rsid w:val="00366D07"/>
    <w:rsid w:val="00366F3B"/>
    <w:rsid w:val="00367619"/>
    <w:rsid w:val="00370770"/>
    <w:rsid w:val="00371799"/>
    <w:rsid w:val="00380377"/>
    <w:rsid w:val="00381C8D"/>
    <w:rsid w:val="00384C41"/>
    <w:rsid w:val="00396651"/>
    <w:rsid w:val="0039737C"/>
    <w:rsid w:val="003A1967"/>
    <w:rsid w:val="003A38E8"/>
    <w:rsid w:val="003A7754"/>
    <w:rsid w:val="003A78B4"/>
    <w:rsid w:val="003B10C0"/>
    <w:rsid w:val="003B2821"/>
    <w:rsid w:val="003B36C9"/>
    <w:rsid w:val="003C474A"/>
    <w:rsid w:val="003C6C1B"/>
    <w:rsid w:val="003C6F3C"/>
    <w:rsid w:val="003D3B8A"/>
    <w:rsid w:val="003D4B8F"/>
    <w:rsid w:val="003D69BA"/>
    <w:rsid w:val="003E03D0"/>
    <w:rsid w:val="003E36C8"/>
    <w:rsid w:val="003F0331"/>
    <w:rsid w:val="00400844"/>
    <w:rsid w:val="00400D52"/>
    <w:rsid w:val="004010A4"/>
    <w:rsid w:val="00402F69"/>
    <w:rsid w:val="0041378C"/>
    <w:rsid w:val="00416C8E"/>
    <w:rsid w:val="004203CF"/>
    <w:rsid w:val="00422E86"/>
    <w:rsid w:val="00427A5F"/>
    <w:rsid w:val="004319AB"/>
    <w:rsid w:val="00432B1B"/>
    <w:rsid w:val="00433809"/>
    <w:rsid w:val="00437C73"/>
    <w:rsid w:val="0044203F"/>
    <w:rsid w:val="0044412C"/>
    <w:rsid w:val="0045025A"/>
    <w:rsid w:val="00452E55"/>
    <w:rsid w:val="00453637"/>
    <w:rsid w:val="00453DF5"/>
    <w:rsid w:val="00453EF0"/>
    <w:rsid w:val="004609A2"/>
    <w:rsid w:val="00463FE4"/>
    <w:rsid w:val="00491364"/>
    <w:rsid w:val="00496F15"/>
    <w:rsid w:val="00497331"/>
    <w:rsid w:val="004A1EBC"/>
    <w:rsid w:val="004A28C7"/>
    <w:rsid w:val="004A673B"/>
    <w:rsid w:val="004B1960"/>
    <w:rsid w:val="004C096F"/>
    <w:rsid w:val="004C14F7"/>
    <w:rsid w:val="004C1C1E"/>
    <w:rsid w:val="004C25E6"/>
    <w:rsid w:val="004C3258"/>
    <w:rsid w:val="004C33AD"/>
    <w:rsid w:val="004D212A"/>
    <w:rsid w:val="004D3516"/>
    <w:rsid w:val="004D6564"/>
    <w:rsid w:val="004D674E"/>
    <w:rsid w:val="004E1D2A"/>
    <w:rsid w:val="004E3D16"/>
    <w:rsid w:val="004E3F1F"/>
    <w:rsid w:val="004E77BD"/>
    <w:rsid w:val="004E79EA"/>
    <w:rsid w:val="004F59CB"/>
    <w:rsid w:val="005027AC"/>
    <w:rsid w:val="00507F15"/>
    <w:rsid w:val="00511C18"/>
    <w:rsid w:val="00512CBC"/>
    <w:rsid w:val="005162B1"/>
    <w:rsid w:val="005169DC"/>
    <w:rsid w:val="00523FA0"/>
    <w:rsid w:val="005243C3"/>
    <w:rsid w:val="0052475B"/>
    <w:rsid w:val="005278F3"/>
    <w:rsid w:val="005300FD"/>
    <w:rsid w:val="00531679"/>
    <w:rsid w:val="0053259C"/>
    <w:rsid w:val="005332D7"/>
    <w:rsid w:val="0054229C"/>
    <w:rsid w:val="00543AB3"/>
    <w:rsid w:val="005477B5"/>
    <w:rsid w:val="00556483"/>
    <w:rsid w:val="00556B3C"/>
    <w:rsid w:val="00561565"/>
    <w:rsid w:val="005659F5"/>
    <w:rsid w:val="00567702"/>
    <w:rsid w:val="005705D8"/>
    <w:rsid w:val="00571DE8"/>
    <w:rsid w:val="00582921"/>
    <w:rsid w:val="00584109"/>
    <w:rsid w:val="005854DA"/>
    <w:rsid w:val="00586178"/>
    <w:rsid w:val="0059239A"/>
    <w:rsid w:val="005931C4"/>
    <w:rsid w:val="00595F76"/>
    <w:rsid w:val="00597222"/>
    <w:rsid w:val="0059734B"/>
    <w:rsid w:val="005A7632"/>
    <w:rsid w:val="005B2348"/>
    <w:rsid w:val="005B3147"/>
    <w:rsid w:val="005B3B35"/>
    <w:rsid w:val="005C127E"/>
    <w:rsid w:val="005C32D2"/>
    <w:rsid w:val="005C4874"/>
    <w:rsid w:val="005C7890"/>
    <w:rsid w:val="005D0BF1"/>
    <w:rsid w:val="005D2156"/>
    <w:rsid w:val="005D235E"/>
    <w:rsid w:val="005D2D6A"/>
    <w:rsid w:val="005D3E05"/>
    <w:rsid w:val="005D51F8"/>
    <w:rsid w:val="005D59E9"/>
    <w:rsid w:val="005D5E5E"/>
    <w:rsid w:val="005D6D58"/>
    <w:rsid w:val="005E545F"/>
    <w:rsid w:val="005E66DD"/>
    <w:rsid w:val="00601535"/>
    <w:rsid w:val="006029FE"/>
    <w:rsid w:val="00606867"/>
    <w:rsid w:val="0061132A"/>
    <w:rsid w:val="006160C4"/>
    <w:rsid w:val="00616220"/>
    <w:rsid w:val="00616A4F"/>
    <w:rsid w:val="00620D9F"/>
    <w:rsid w:val="00623425"/>
    <w:rsid w:val="00627079"/>
    <w:rsid w:val="00633361"/>
    <w:rsid w:val="00635FC5"/>
    <w:rsid w:val="006362B8"/>
    <w:rsid w:val="00642F45"/>
    <w:rsid w:val="00650D2A"/>
    <w:rsid w:val="00656F14"/>
    <w:rsid w:val="006633E9"/>
    <w:rsid w:val="00665B85"/>
    <w:rsid w:val="00666066"/>
    <w:rsid w:val="00666460"/>
    <w:rsid w:val="006704D5"/>
    <w:rsid w:val="00675853"/>
    <w:rsid w:val="00681609"/>
    <w:rsid w:val="0068297A"/>
    <w:rsid w:val="00683A4E"/>
    <w:rsid w:val="00684DAE"/>
    <w:rsid w:val="00695673"/>
    <w:rsid w:val="006A197A"/>
    <w:rsid w:val="006A6F86"/>
    <w:rsid w:val="006B2142"/>
    <w:rsid w:val="006B584E"/>
    <w:rsid w:val="006B75B6"/>
    <w:rsid w:val="006C12C3"/>
    <w:rsid w:val="006C1C5F"/>
    <w:rsid w:val="006C4B58"/>
    <w:rsid w:val="006C55E4"/>
    <w:rsid w:val="006C5DC9"/>
    <w:rsid w:val="006D1BAF"/>
    <w:rsid w:val="006D7E74"/>
    <w:rsid w:val="006E4477"/>
    <w:rsid w:val="006E6825"/>
    <w:rsid w:val="006E74C7"/>
    <w:rsid w:val="006E7E18"/>
    <w:rsid w:val="006F02E6"/>
    <w:rsid w:val="006F1244"/>
    <w:rsid w:val="00700157"/>
    <w:rsid w:val="0070029B"/>
    <w:rsid w:val="007020AF"/>
    <w:rsid w:val="00702228"/>
    <w:rsid w:val="00702724"/>
    <w:rsid w:val="00704A06"/>
    <w:rsid w:val="00711671"/>
    <w:rsid w:val="00720236"/>
    <w:rsid w:val="0072124D"/>
    <w:rsid w:val="007221D5"/>
    <w:rsid w:val="00727B30"/>
    <w:rsid w:val="00734FF4"/>
    <w:rsid w:val="007379DC"/>
    <w:rsid w:val="007405E7"/>
    <w:rsid w:val="00740DF6"/>
    <w:rsid w:val="00746248"/>
    <w:rsid w:val="007465D7"/>
    <w:rsid w:val="007610C8"/>
    <w:rsid w:val="007612AC"/>
    <w:rsid w:val="00764A50"/>
    <w:rsid w:val="00766B6C"/>
    <w:rsid w:val="007710C6"/>
    <w:rsid w:val="007739C1"/>
    <w:rsid w:val="0077521C"/>
    <w:rsid w:val="007817F5"/>
    <w:rsid w:val="00784055"/>
    <w:rsid w:val="00784B3C"/>
    <w:rsid w:val="0078601A"/>
    <w:rsid w:val="00786648"/>
    <w:rsid w:val="00791690"/>
    <w:rsid w:val="00796510"/>
    <w:rsid w:val="007A347F"/>
    <w:rsid w:val="007C1CCF"/>
    <w:rsid w:val="007C64A5"/>
    <w:rsid w:val="007C7963"/>
    <w:rsid w:val="007D0E91"/>
    <w:rsid w:val="007D1D50"/>
    <w:rsid w:val="007D590F"/>
    <w:rsid w:val="007E76D7"/>
    <w:rsid w:val="007F08E4"/>
    <w:rsid w:val="007F09FE"/>
    <w:rsid w:val="0080285C"/>
    <w:rsid w:val="00803479"/>
    <w:rsid w:val="00803C12"/>
    <w:rsid w:val="00804341"/>
    <w:rsid w:val="00810F80"/>
    <w:rsid w:val="00815CA5"/>
    <w:rsid w:val="00822953"/>
    <w:rsid w:val="0082605D"/>
    <w:rsid w:val="00831C35"/>
    <w:rsid w:val="00832270"/>
    <w:rsid w:val="00833B9F"/>
    <w:rsid w:val="00835AC7"/>
    <w:rsid w:val="008417B9"/>
    <w:rsid w:val="00841D27"/>
    <w:rsid w:val="00843F6C"/>
    <w:rsid w:val="008447AD"/>
    <w:rsid w:val="00845A7C"/>
    <w:rsid w:val="00852756"/>
    <w:rsid w:val="008544AD"/>
    <w:rsid w:val="008576DF"/>
    <w:rsid w:val="00860901"/>
    <w:rsid w:val="0086150E"/>
    <w:rsid w:val="0086187F"/>
    <w:rsid w:val="00861A69"/>
    <w:rsid w:val="00862D20"/>
    <w:rsid w:val="008655F1"/>
    <w:rsid w:val="0086709B"/>
    <w:rsid w:val="008673C6"/>
    <w:rsid w:val="00871035"/>
    <w:rsid w:val="00871B95"/>
    <w:rsid w:val="00871F05"/>
    <w:rsid w:val="00873739"/>
    <w:rsid w:val="00876B48"/>
    <w:rsid w:val="00882812"/>
    <w:rsid w:val="00884CF5"/>
    <w:rsid w:val="00887012"/>
    <w:rsid w:val="00887947"/>
    <w:rsid w:val="00893714"/>
    <w:rsid w:val="00894073"/>
    <w:rsid w:val="00896C38"/>
    <w:rsid w:val="008A0AF5"/>
    <w:rsid w:val="008A6434"/>
    <w:rsid w:val="008A6B89"/>
    <w:rsid w:val="008B3B59"/>
    <w:rsid w:val="008B4098"/>
    <w:rsid w:val="008B52CC"/>
    <w:rsid w:val="008B5507"/>
    <w:rsid w:val="008B7154"/>
    <w:rsid w:val="008C1314"/>
    <w:rsid w:val="008C22F8"/>
    <w:rsid w:val="008C3124"/>
    <w:rsid w:val="008D1CEA"/>
    <w:rsid w:val="008D37C3"/>
    <w:rsid w:val="008D5DBA"/>
    <w:rsid w:val="008D6244"/>
    <w:rsid w:val="008E1068"/>
    <w:rsid w:val="008E4163"/>
    <w:rsid w:val="008E46AC"/>
    <w:rsid w:val="008E6B44"/>
    <w:rsid w:val="008E7AD0"/>
    <w:rsid w:val="00906414"/>
    <w:rsid w:val="009073C7"/>
    <w:rsid w:val="0091088F"/>
    <w:rsid w:val="009167BE"/>
    <w:rsid w:val="009176D0"/>
    <w:rsid w:val="009177AC"/>
    <w:rsid w:val="00920634"/>
    <w:rsid w:val="009209AB"/>
    <w:rsid w:val="009209FE"/>
    <w:rsid w:val="009211FA"/>
    <w:rsid w:val="00921CBA"/>
    <w:rsid w:val="00925351"/>
    <w:rsid w:val="00925AEF"/>
    <w:rsid w:val="009309D8"/>
    <w:rsid w:val="00930D29"/>
    <w:rsid w:val="00934B52"/>
    <w:rsid w:val="00936957"/>
    <w:rsid w:val="00940CA1"/>
    <w:rsid w:val="00941CB6"/>
    <w:rsid w:val="009471B4"/>
    <w:rsid w:val="0096155B"/>
    <w:rsid w:val="0096238A"/>
    <w:rsid w:val="00965461"/>
    <w:rsid w:val="00970F8C"/>
    <w:rsid w:val="00972E97"/>
    <w:rsid w:val="00972F21"/>
    <w:rsid w:val="0097774B"/>
    <w:rsid w:val="00980084"/>
    <w:rsid w:val="0098308F"/>
    <w:rsid w:val="00993293"/>
    <w:rsid w:val="00995F4D"/>
    <w:rsid w:val="00996E6C"/>
    <w:rsid w:val="009A0207"/>
    <w:rsid w:val="009A45D1"/>
    <w:rsid w:val="009A4B4D"/>
    <w:rsid w:val="009A6334"/>
    <w:rsid w:val="009A7CC9"/>
    <w:rsid w:val="009B05F4"/>
    <w:rsid w:val="009B295D"/>
    <w:rsid w:val="009B7051"/>
    <w:rsid w:val="009B760B"/>
    <w:rsid w:val="009C31C9"/>
    <w:rsid w:val="009C5D45"/>
    <w:rsid w:val="009C79E8"/>
    <w:rsid w:val="009D0DEA"/>
    <w:rsid w:val="009D2720"/>
    <w:rsid w:val="009D3C4A"/>
    <w:rsid w:val="009D4201"/>
    <w:rsid w:val="009E0F8B"/>
    <w:rsid w:val="009E3BC6"/>
    <w:rsid w:val="009E4A3E"/>
    <w:rsid w:val="009E6AC6"/>
    <w:rsid w:val="009F1CDB"/>
    <w:rsid w:val="009F581C"/>
    <w:rsid w:val="00A0150C"/>
    <w:rsid w:val="00A03E45"/>
    <w:rsid w:val="00A05AF8"/>
    <w:rsid w:val="00A06D09"/>
    <w:rsid w:val="00A10E80"/>
    <w:rsid w:val="00A12125"/>
    <w:rsid w:val="00A12502"/>
    <w:rsid w:val="00A13FEA"/>
    <w:rsid w:val="00A14A43"/>
    <w:rsid w:val="00A21790"/>
    <w:rsid w:val="00A21AB8"/>
    <w:rsid w:val="00A2355F"/>
    <w:rsid w:val="00A23623"/>
    <w:rsid w:val="00A241BF"/>
    <w:rsid w:val="00A24488"/>
    <w:rsid w:val="00A27967"/>
    <w:rsid w:val="00A313F2"/>
    <w:rsid w:val="00A32EA6"/>
    <w:rsid w:val="00A3547A"/>
    <w:rsid w:val="00A37577"/>
    <w:rsid w:val="00A41B17"/>
    <w:rsid w:val="00A43785"/>
    <w:rsid w:val="00A45387"/>
    <w:rsid w:val="00A45D0E"/>
    <w:rsid w:val="00A564C6"/>
    <w:rsid w:val="00A62015"/>
    <w:rsid w:val="00A647AE"/>
    <w:rsid w:val="00A656BD"/>
    <w:rsid w:val="00A67B22"/>
    <w:rsid w:val="00A72329"/>
    <w:rsid w:val="00A72C79"/>
    <w:rsid w:val="00A769CA"/>
    <w:rsid w:val="00A779AD"/>
    <w:rsid w:val="00A8211F"/>
    <w:rsid w:val="00A9371E"/>
    <w:rsid w:val="00A96654"/>
    <w:rsid w:val="00AA10F2"/>
    <w:rsid w:val="00AA15AB"/>
    <w:rsid w:val="00AA23DC"/>
    <w:rsid w:val="00AA377F"/>
    <w:rsid w:val="00AB6396"/>
    <w:rsid w:val="00AB7850"/>
    <w:rsid w:val="00AB7A65"/>
    <w:rsid w:val="00AC0D11"/>
    <w:rsid w:val="00AC2008"/>
    <w:rsid w:val="00AC4CD7"/>
    <w:rsid w:val="00AE118C"/>
    <w:rsid w:val="00AE3184"/>
    <w:rsid w:val="00AE34D1"/>
    <w:rsid w:val="00AE4823"/>
    <w:rsid w:val="00AE75C7"/>
    <w:rsid w:val="00AF0404"/>
    <w:rsid w:val="00B00BD3"/>
    <w:rsid w:val="00B046E5"/>
    <w:rsid w:val="00B06593"/>
    <w:rsid w:val="00B06A9F"/>
    <w:rsid w:val="00B07CB6"/>
    <w:rsid w:val="00B10539"/>
    <w:rsid w:val="00B121B8"/>
    <w:rsid w:val="00B129DE"/>
    <w:rsid w:val="00B245C6"/>
    <w:rsid w:val="00B26B2F"/>
    <w:rsid w:val="00B27464"/>
    <w:rsid w:val="00B27678"/>
    <w:rsid w:val="00B321AD"/>
    <w:rsid w:val="00B4035B"/>
    <w:rsid w:val="00B40422"/>
    <w:rsid w:val="00B40B4A"/>
    <w:rsid w:val="00B40EA2"/>
    <w:rsid w:val="00B411C4"/>
    <w:rsid w:val="00B428F0"/>
    <w:rsid w:val="00B46C3D"/>
    <w:rsid w:val="00B479B8"/>
    <w:rsid w:val="00B51878"/>
    <w:rsid w:val="00B5275E"/>
    <w:rsid w:val="00B52E03"/>
    <w:rsid w:val="00B55637"/>
    <w:rsid w:val="00B60D6C"/>
    <w:rsid w:val="00B61054"/>
    <w:rsid w:val="00B63707"/>
    <w:rsid w:val="00B64D1F"/>
    <w:rsid w:val="00B67726"/>
    <w:rsid w:val="00B67842"/>
    <w:rsid w:val="00B71DC5"/>
    <w:rsid w:val="00B72366"/>
    <w:rsid w:val="00B7424F"/>
    <w:rsid w:val="00B8604F"/>
    <w:rsid w:val="00B868E7"/>
    <w:rsid w:val="00B936B6"/>
    <w:rsid w:val="00B93A03"/>
    <w:rsid w:val="00B95AE3"/>
    <w:rsid w:val="00BA2545"/>
    <w:rsid w:val="00BA62FB"/>
    <w:rsid w:val="00BB01C3"/>
    <w:rsid w:val="00BB2808"/>
    <w:rsid w:val="00BB5E45"/>
    <w:rsid w:val="00BC07C9"/>
    <w:rsid w:val="00BC2BAE"/>
    <w:rsid w:val="00BC2BE2"/>
    <w:rsid w:val="00BC3AD1"/>
    <w:rsid w:val="00BC4EE6"/>
    <w:rsid w:val="00BC6134"/>
    <w:rsid w:val="00BD096E"/>
    <w:rsid w:val="00BD6CD5"/>
    <w:rsid w:val="00BE6F0F"/>
    <w:rsid w:val="00BF344A"/>
    <w:rsid w:val="00BF5862"/>
    <w:rsid w:val="00BF6219"/>
    <w:rsid w:val="00C04F58"/>
    <w:rsid w:val="00C07591"/>
    <w:rsid w:val="00C1137E"/>
    <w:rsid w:val="00C117E8"/>
    <w:rsid w:val="00C11C62"/>
    <w:rsid w:val="00C133ED"/>
    <w:rsid w:val="00C149AE"/>
    <w:rsid w:val="00C14D50"/>
    <w:rsid w:val="00C163E6"/>
    <w:rsid w:val="00C324A8"/>
    <w:rsid w:val="00C3287E"/>
    <w:rsid w:val="00C33750"/>
    <w:rsid w:val="00C35000"/>
    <w:rsid w:val="00C40630"/>
    <w:rsid w:val="00C40C4E"/>
    <w:rsid w:val="00C50D4B"/>
    <w:rsid w:val="00C529F5"/>
    <w:rsid w:val="00C54169"/>
    <w:rsid w:val="00C60FFA"/>
    <w:rsid w:val="00C6166F"/>
    <w:rsid w:val="00C64350"/>
    <w:rsid w:val="00C65EED"/>
    <w:rsid w:val="00C758AF"/>
    <w:rsid w:val="00C76D5F"/>
    <w:rsid w:val="00C81C2B"/>
    <w:rsid w:val="00C90E41"/>
    <w:rsid w:val="00C94080"/>
    <w:rsid w:val="00CA3B64"/>
    <w:rsid w:val="00CA3E68"/>
    <w:rsid w:val="00CA71D6"/>
    <w:rsid w:val="00CB1760"/>
    <w:rsid w:val="00CB4910"/>
    <w:rsid w:val="00CB548B"/>
    <w:rsid w:val="00CB5B21"/>
    <w:rsid w:val="00CB723A"/>
    <w:rsid w:val="00CC0898"/>
    <w:rsid w:val="00CC1E69"/>
    <w:rsid w:val="00CC1F8C"/>
    <w:rsid w:val="00CC68A1"/>
    <w:rsid w:val="00CD103F"/>
    <w:rsid w:val="00CD1270"/>
    <w:rsid w:val="00CD1DF1"/>
    <w:rsid w:val="00CD610F"/>
    <w:rsid w:val="00CE38B3"/>
    <w:rsid w:val="00CF00B6"/>
    <w:rsid w:val="00CF1320"/>
    <w:rsid w:val="00CF451C"/>
    <w:rsid w:val="00CF5A76"/>
    <w:rsid w:val="00D015D9"/>
    <w:rsid w:val="00D02D62"/>
    <w:rsid w:val="00D0467D"/>
    <w:rsid w:val="00D04F60"/>
    <w:rsid w:val="00D07817"/>
    <w:rsid w:val="00D07CC7"/>
    <w:rsid w:val="00D07F18"/>
    <w:rsid w:val="00D10844"/>
    <w:rsid w:val="00D14F3F"/>
    <w:rsid w:val="00D207CE"/>
    <w:rsid w:val="00D2606A"/>
    <w:rsid w:val="00D328ED"/>
    <w:rsid w:val="00D32D2F"/>
    <w:rsid w:val="00D41DC6"/>
    <w:rsid w:val="00D43CE9"/>
    <w:rsid w:val="00D44094"/>
    <w:rsid w:val="00D46015"/>
    <w:rsid w:val="00D50DF4"/>
    <w:rsid w:val="00D50F4B"/>
    <w:rsid w:val="00D5168E"/>
    <w:rsid w:val="00D51907"/>
    <w:rsid w:val="00D51E0F"/>
    <w:rsid w:val="00D522D4"/>
    <w:rsid w:val="00D54684"/>
    <w:rsid w:val="00D64908"/>
    <w:rsid w:val="00D72166"/>
    <w:rsid w:val="00D73C7D"/>
    <w:rsid w:val="00D75656"/>
    <w:rsid w:val="00D84351"/>
    <w:rsid w:val="00D86B80"/>
    <w:rsid w:val="00D90C73"/>
    <w:rsid w:val="00D920FA"/>
    <w:rsid w:val="00D95AC3"/>
    <w:rsid w:val="00DA6FA6"/>
    <w:rsid w:val="00DA72B0"/>
    <w:rsid w:val="00DC1CD9"/>
    <w:rsid w:val="00DD0079"/>
    <w:rsid w:val="00DD2C0E"/>
    <w:rsid w:val="00DD4AC6"/>
    <w:rsid w:val="00DD7F32"/>
    <w:rsid w:val="00DE1E8A"/>
    <w:rsid w:val="00DE48A3"/>
    <w:rsid w:val="00DE5543"/>
    <w:rsid w:val="00DE5A0D"/>
    <w:rsid w:val="00DE6692"/>
    <w:rsid w:val="00DF523F"/>
    <w:rsid w:val="00DF6FC1"/>
    <w:rsid w:val="00E1225C"/>
    <w:rsid w:val="00E153AF"/>
    <w:rsid w:val="00E1594D"/>
    <w:rsid w:val="00E16FE6"/>
    <w:rsid w:val="00E17AAF"/>
    <w:rsid w:val="00E20552"/>
    <w:rsid w:val="00E22A3C"/>
    <w:rsid w:val="00E2518F"/>
    <w:rsid w:val="00E33100"/>
    <w:rsid w:val="00E44DA7"/>
    <w:rsid w:val="00E46DC2"/>
    <w:rsid w:val="00E56A1F"/>
    <w:rsid w:val="00E57602"/>
    <w:rsid w:val="00E726E6"/>
    <w:rsid w:val="00E77C23"/>
    <w:rsid w:val="00E854CC"/>
    <w:rsid w:val="00E87680"/>
    <w:rsid w:val="00E971BD"/>
    <w:rsid w:val="00EA4260"/>
    <w:rsid w:val="00EA5EC8"/>
    <w:rsid w:val="00EA7EE7"/>
    <w:rsid w:val="00EB6A23"/>
    <w:rsid w:val="00EB7F72"/>
    <w:rsid w:val="00EC2D4E"/>
    <w:rsid w:val="00EC3034"/>
    <w:rsid w:val="00EC4C44"/>
    <w:rsid w:val="00EC662C"/>
    <w:rsid w:val="00EC7969"/>
    <w:rsid w:val="00EC7A8B"/>
    <w:rsid w:val="00ED12C9"/>
    <w:rsid w:val="00EE08F8"/>
    <w:rsid w:val="00EE210F"/>
    <w:rsid w:val="00EE26DC"/>
    <w:rsid w:val="00EE4100"/>
    <w:rsid w:val="00EE4B28"/>
    <w:rsid w:val="00EE6219"/>
    <w:rsid w:val="00EF0222"/>
    <w:rsid w:val="00EF580F"/>
    <w:rsid w:val="00EF6756"/>
    <w:rsid w:val="00F01104"/>
    <w:rsid w:val="00F06348"/>
    <w:rsid w:val="00F115F0"/>
    <w:rsid w:val="00F118E7"/>
    <w:rsid w:val="00F162EB"/>
    <w:rsid w:val="00F167B7"/>
    <w:rsid w:val="00F22B71"/>
    <w:rsid w:val="00F23DA3"/>
    <w:rsid w:val="00F252C0"/>
    <w:rsid w:val="00F2687F"/>
    <w:rsid w:val="00F30022"/>
    <w:rsid w:val="00F31A58"/>
    <w:rsid w:val="00F406F8"/>
    <w:rsid w:val="00F40EBB"/>
    <w:rsid w:val="00F45AD0"/>
    <w:rsid w:val="00F51CA6"/>
    <w:rsid w:val="00F554A3"/>
    <w:rsid w:val="00F55616"/>
    <w:rsid w:val="00F622F2"/>
    <w:rsid w:val="00F652FE"/>
    <w:rsid w:val="00F655A3"/>
    <w:rsid w:val="00F743DA"/>
    <w:rsid w:val="00F7457F"/>
    <w:rsid w:val="00F827E2"/>
    <w:rsid w:val="00F835A6"/>
    <w:rsid w:val="00F86097"/>
    <w:rsid w:val="00F87162"/>
    <w:rsid w:val="00F936E3"/>
    <w:rsid w:val="00FA066A"/>
    <w:rsid w:val="00FA114A"/>
    <w:rsid w:val="00FA2C5A"/>
    <w:rsid w:val="00FA2CB0"/>
    <w:rsid w:val="00FA5772"/>
    <w:rsid w:val="00FB3DEF"/>
    <w:rsid w:val="00FB7104"/>
    <w:rsid w:val="00FB717B"/>
    <w:rsid w:val="00FC42A5"/>
    <w:rsid w:val="00FC49BB"/>
    <w:rsid w:val="00FD2520"/>
    <w:rsid w:val="00FD3572"/>
    <w:rsid w:val="00FD5F13"/>
    <w:rsid w:val="00FE6586"/>
    <w:rsid w:val="00FF3DDC"/>
    <w:rsid w:val="00FF4197"/>
    <w:rsid w:val="00FF471F"/>
    <w:rsid w:val="00FF5C43"/>
    <w:rsid w:val="00FF6BD2"/>
    <w:rsid w:val="02A84938"/>
    <w:rsid w:val="06A1EA1D"/>
    <w:rsid w:val="0E13AD18"/>
    <w:rsid w:val="16AF40DA"/>
    <w:rsid w:val="38B26421"/>
    <w:rsid w:val="3BBE1039"/>
    <w:rsid w:val="3DDDEAFE"/>
    <w:rsid w:val="3F3708C8"/>
    <w:rsid w:val="421CAE42"/>
    <w:rsid w:val="477743F8"/>
    <w:rsid w:val="4C2D8C32"/>
    <w:rsid w:val="509151F3"/>
    <w:rsid w:val="52C13B3D"/>
    <w:rsid w:val="5A91A567"/>
    <w:rsid w:val="5E5E3C0F"/>
    <w:rsid w:val="6AE810FE"/>
    <w:rsid w:val="6CA989D7"/>
    <w:rsid w:val="6CF2FB40"/>
    <w:rsid w:val="75D95FD9"/>
    <w:rsid w:val="7DB9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15F34B"/>
  <w15:docId w15:val="{86D4E5FD-B40F-4D74-AC64-110CE6C1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B61"/>
    <w:pPr>
      <w:spacing w:before="60" w:after="60" w:line="276" w:lineRule="auto"/>
      <w:ind w:left="58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qFormat/>
    <w:rsid w:val="0098308F"/>
    <w:pPr>
      <w:pBdr>
        <w:top w:val="single" w:sz="4" w:space="1" w:color="21272D" w:themeColor="accent5" w:themeShade="80"/>
        <w:bottom w:val="single" w:sz="4" w:space="1" w:color="21272D" w:themeColor="accent5" w:themeShade="80"/>
      </w:pBdr>
      <w:shd w:val="clear" w:color="auto" w:fill="424E5B" w:themeFill="accent5"/>
      <w:spacing w:before="300"/>
      <w:jc w:val="center"/>
      <w:outlineLvl w:val="0"/>
    </w:pPr>
    <w:rPr>
      <w:rFonts w:asciiTheme="majorHAnsi" w:hAnsiTheme="majorHAnsi" w:cs="Arial"/>
      <w:b/>
      <w:bCs/>
      <w:color w:val="FFFFFF" w:themeColor="background1"/>
    </w:rPr>
  </w:style>
  <w:style w:type="paragraph" w:styleId="Heading2">
    <w:name w:val="heading 2"/>
    <w:basedOn w:val="Normal"/>
    <w:next w:val="Normal"/>
    <w:semiHidden/>
    <w:unhideWhenUsed/>
    <w:rsid w:val="009C5D45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308F"/>
    <w:rPr>
      <w:rFonts w:asciiTheme="majorHAnsi" w:hAnsiTheme="majorHAnsi" w:cs="Arial"/>
      <w:b/>
      <w:bCs/>
      <w:color w:val="FFFFFF" w:themeColor="background1"/>
      <w:shd w:val="clear" w:color="auto" w:fill="424E5B" w:themeFill="accent5"/>
    </w:rPr>
  </w:style>
  <w:style w:type="paragraph" w:styleId="BalloonText">
    <w:name w:val="Balloon Text"/>
    <w:basedOn w:val="Normal"/>
    <w:semiHidden/>
    <w:rsid w:val="00B936B6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093B54"/>
    <w:pPr>
      <w:spacing w:before="0" w:after="240"/>
      <w:jc w:val="center"/>
    </w:pPr>
    <w:rPr>
      <w:rFonts w:asciiTheme="majorHAnsi" w:hAnsiTheme="majorHAnsi" w:cs="Arial"/>
      <w:b/>
      <w:bCs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sid w:val="00093B54"/>
    <w:rPr>
      <w:color w:val="808080"/>
    </w:rPr>
  </w:style>
  <w:style w:type="table" w:styleId="TableGrid">
    <w:name w:val="Table Grid"/>
    <w:basedOn w:val="TableNormal"/>
    <w:uiPriority w:val="59"/>
    <w:rsid w:val="00E8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62F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2FB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BA62F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2FB"/>
    <w:rPr>
      <w:rFonts w:asciiTheme="minorHAnsi" w:hAnsiTheme="minorHAnsi"/>
    </w:rPr>
  </w:style>
  <w:style w:type="paragraph" w:styleId="ListParagraph">
    <w:name w:val="List Paragraph"/>
    <w:basedOn w:val="Normal"/>
    <w:uiPriority w:val="34"/>
    <w:unhideWhenUsed/>
    <w:qFormat/>
    <w:rsid w:val="001F16E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08F"/>
    <w:pPr>
      <w:pBdr>
        <w:top w:val="single" w:sz="4" w:space="10" w:color="AD0101" w:themeColor="accent1"/>
        <w:bottom w:val="single" w:sz="4" w:space="10" w:color="AD0101" w:themeColor="accent1"/>
      </w:pBdr>
      <w:spacing w:before="360" w:after="360"/>
      <w:ind w:left="864" w:right="864"/>
      <w:jc w:val="center"/>
    </w:pPr>
    <w:rPr>
      <w:i/>
      <w:iCs/>
      <w:color w:val="AD010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08F"/>
    <w:rPr>
      <w:rFonts w:asciiTheme="minorHAnsi" w:hAnsiTheme="minorHAnsi"/>
      <w:i/>
      <w:iCs/>
      <w:color w:val="AD0101" w:themeColor="accent1"/>
    </w:rPr>
  </w:style>
  <w:style w:type="character" w:styleId="IntenseReference">
    <w:name w:val="Intense Reference"/>
    <w:basedOn w:val="DefaultParagraphFont"/>
    <w:uiPriority w:val="32"/>
    <w:qFormat/>
    <w:rsid w:val="0098308F"/>
    <w:rPr>
      <w:b/>
      <w:bCs/>
      <w:smallCaps/>
      <w:color w:val="AD0101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CF1320"/>
    <w:rPr>
      <w:color w:val="D26900" w:themeColor="hyperlink"/>
      <w:u w:val="single"/>
    </w:rPr>
  </w:style>
  <w:style w:type="character" w:customStyle="1" w:styleId="TitleChar">
    <w:name w:val="Title Char"/>
    <w:basedOn w:val="DefaultParagraphFont"/>
    <w:link w:val="Title"/>
    <w:rsid w:val="00925351"/>
    <w:rPr>
      <w:rFonts w:asciiTheme="majorHAnsi" w:hAnsiTheme="majorHAnsi" w:cs="Arial"/>
      <w:b/>
      <w:bCs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3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w1\AppData\Roaming\Microsoft\Templates\ConferenceAgenda.dotx" TargetMode="External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c75811-0a38-4a26-a22f-4bd9ffb7dca6">
      <Terms xmlns="http://schemas.microsoft.com/office/infopath/2007/PartnerControls"/>
    </lcf76f155ced4ddcb4097134ff3c332f>
    <TaxCatchAll xmlns="53a595c4-3931-41f4-9359-6100811761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94992D470C04D804E1CBBDF4F3A2D" ma:contentTypeVersion="18" ma:contentTypeDescription="Create a new document." ma:contentTypeScope="" ma:versionID="100ad732b1e93b542a71a4ffd73a59d6">
  <xsd:schema xmlns:xsd="http://www.w3.org/2001/XMLSchema" xmlns:xs="http://www.w3.org/2001/XMLSchema" xmlns:p="http://schemas.microsoft.com/office/2006/metadata/properties" xmlns:ns2="46c75811-0a38-4a26-a22f-4bd9ffb7dca6" xmlns:ns3="53a595c4-3931-41f4-9359-6100811761aa" targetNamespace="http://schemas.microsoft.com/office/2006/metadata/properties" ma:root="true" ma:fieldsID="9e1c1113ef0b62990562a8a4fc21dd05" ns2:_="" ns3:_="">
    <xsd:import namespace="46c75811-0a38-4a26-a22f-4bd9ffb7dca6"/>
    <xsd:import namespace="53a595c4-3931-41f4-9359-610081176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75811-0a38-4a26-a22f-4bd9ffb7d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0950bb-7a57-40a2-816f-0a28801e8d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595c4-3931-41f4-9359-610081176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bef32d-c4b7-434c-b146-b031e2a08564}" ma:internalName="TaxCatchAll" ma:showField="CatchAllData" ma:web="53a595c4-3931-41f4-9359-610081176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50590-A870-480A-9D05-D9C14B703016}">
  <ds:schemaRefs>
    <ds:schemaRef ds:uri="http://schemas.microsoft.com/office/2006/metadata/properties"/>
    <ds:schemaRef ds:uri="http://schemas.microsoft.com/office/infopath/2007/PartnerControls"/>
    <ds:schemaRef ds:uri="46c75811-0a38-4a26-a22f-4bd9ffb7dca6"/>
    <ds:schemaRef ds:uri="53a595c4-3931-41f4-9359-6100811761aa"/>
  </ds:schemaRefs>
</ds:datastoreItem>
</file>

<file path=customXml/itemProps2.xml><?xml version="1.0" encoding="utf-8"?>
<ds:datastoreItem xmlns:ds="http://schemas.openxmlformats.org/officeDocument/2006/customXml" ds:itemID="{02732EAB-46EC-4557-A6FE-EDC558528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75811-0a38-4a26-a22f-4bd9ffb7dca6"/>
    <ds:schemaRef ds:uri="53a595c4-3931-41f4-9359-610081176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4443D2-89AB-42B7-9378-29A23B4351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06AE48-3168-48E5-B19D-03DDDE2F58A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83eea51-102c-4e44-95b9-a1b1671d6538}" enabled="0" method="" siteId="{d83eea51-102c-4e44-95b9-a1b1671d65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ConferenceAgenda</Template>
  <TotalTime>4493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agenda</vt:lpstr>
    </vt:vector>
  </TitlesOfParts>
  <Company>NRECA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agenda</dc:title>
  <dc:subject/>
  <dc:creator>Walls, Adriene L.</dc:creator>
  <cp:keywords/>
  <cp:lastModifiedBy>Kenefick, Jessica L.</cp:lastModifiedBy>
  <cp:revision>3</cp:revision>
  <cp:lastPrinted>2022-02-09T17:45:00Z</cp:lastPrinted>
  <dcterms:created xsi:type="dcterms:W3CDTF">2026-01-23T17:27:00Z</dcterms:created>
  <dcterms:modified xsi:type="dcterms:W3CDTF">2026-01-26T19:27:00Z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TC010684351033</vt:lpwstr>
  </property>
  <property fmtid="{D5CDD505-2E9C-101B-9397-08002B2CF9AE}" pid="3" name="ContentTypeId">
    <vt:lpwstr>0x0101004CC94992D470C04D804E1CBBDF4F3A2D</vt:lpwstr>
  </property>
  <property fmtid="{D5CDD505-2E9C-101B-9397-08002B2CF9AE}" pid="4" name="MediaServiceImageTags">
    <vt:lpwstr/>
  </property>
</Properties>
</file>